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CA8C7" w14:textId="4D6D20A2" w:rsidR="000C23F8" w:rsidRPr="005C3E3B" w:rsidRDefault="004440C0" w:rsidP="0069126A">
      <w:pPr>
        <w:pStyle w:val="Kopfzeile"/>
        <w:tabs>
          <w:tab w:val="left" w:pos="11624"/>
        </w:tabs>
        <w:spacing w:after="120"/>
        <w:jc w:val="both"/>
        <w:rPr>
          <w:rFonts w:eastAsia="Arial Unicode MS"/>
          <w:b/>
          <w:bCs/>
          <w:color w:val="000000"/>
          <w:sz w:val="2"/>
          <w:szCs w:val="2"/>
          <w14:shadow w14:blurRad="50800" w14:dist="38100" w14:dir="2700000" w14:sx="100000" w14:sy="100000" w14:kx="0" w14:ky="0" w14:algn="tl">
            <w14:srgbClr w14:val="000000">
              <w14:alpha w14:val="60000"/>
            </w14:srgbClr>
          </w14:shadow>
        </w:rPr>
      </w:pPr>
      <w:r w:rsidRPr="005C3E3B">
        <w:rPr>
          <w:b/>
          <w:bCs/>
          <w:sz w:val="2"/>
          <w:szCs w:val="2"/>
        </w:rPr>
        <w:t xml:space="preserve"> </w:t>
      </w:r>
      <w:r w:rsidR="000C23F8" w:rsidRPr="005C3E3B">
        <w:rPr>
          <w:b/>
          <w:bCs/>
          <w:sz w:val="2"/>
          <w:szCs w:val="2"/>
        </w:rPr>
        <w:t xml:space="preserve">   </w:t>
      </w:r>
    </w:p>
    <w:tbl>
      <w:tblPr>
        <w:tblW w:w="16586" w:type="dxa"/>
        <w:tblInd w:w="-284" w:type="dxa"/>
        <w:tblLayout w:type="fixed"/>
        <w:tblCellMar>
          <w:top w:w="71" w:type="dxa"/>
          <w:left w:w="71" w:type="dxa"/>
          <w:bottom w:w="71" w:type="dxa"/>
          <w:right w:w="71" w:type="dxa"/>
        </w:tblCellMar>
        <w:tblLook w:val="0000" w:firstRow="0" w:lastRow="0" w:firstColumn="0" w:lastColumn="0" w:noHBand="0" w:noVBand="0"/>
      </w:tblPr>
      <w:tblGrid>
        <w:gridCol w:w="162"/>
        <w:gridCol w:w="5084"/>
        <w:gridCol w:w="170"/>
        <w:gridCol w:w="162"/>
        <w:gridCol w:w="5054"/>
        <w:gridCol w:w="284"/>
        <w:gridCol w:w="162"/>
        <w:gridCol w:w="5508"/>
      </w:tblGrid>
      <w:tr w:rsidR="000C23F8" w:rsidRPr="005C3E3B" w14:paraId="7D0B13F8" w14:textId="77777777" w:rsidTr="008372D0">
        <w:trPr>
          <w:trHeight w:val="10702"/>
        </w:trPr>
        <w:tc>
          <w:tcPr>
            <w:tcW w:w="162" w:type="dxa"/>
            <w:shd w:val="clear" w:color="auto" w:fill="auto"/>
          </w:tcPr>
          <w:p w14:paraId="21B39A95" w14:textId="42D22AC9" w:rsidR="00ED2F40" w:rsidRPr="005C3E3B" w:rsidRDefault="00ED2F40" w:rsidP="0069126A">
            <w:pPr>
              <w:jc w:val="both"/>
              <w:rPr>
                <w:rFonts w:eastAsia="Arial Unicode MS"/>
                <w:b/>
                <w:sz w:val="24"/>
                <w:szCs w:val="24"/>
              </w:rPr>
            </w:pPr>
          </w:p>
          <w:p w14:paraId="023E1A21" w14:textId="77777777" w:rsidR="00171BD4" w:rsidRPr="005C3E3B" w:rsidRDefault="00171BD4" w:rsidP="0069126A">
            <w:pPr>
              <w:jc w:val="both"/>
              <w:rPr>
                <w:rFonts w:eastAsia="Arial Unicode MS"/>
                <w:b/>
                <w:sz w:val="24"/>
                <w:szCs w:val="24"/>
              </w:rPr>
            </w:pPr>
          </w:p>
          <w:p w14:paraId="237D08DB" w14:textId="77777777" w:rsidR="00543274" w:rsidRPr="005C3E3B" w:rsidRDefault="00543274" w:rsidP="0069126A">
            <w:pPr>
              <w:jc w:val="both"/>
              <w:rPr>
                <w:rFonts w:eastAsia="Arial Unicode MS"/>
                <w:b/>
                <w:sz w:val="24"/>
                <w:szCs w:val="24"/>
              </w:rPr>
            </w:pPr>
          </w:p>
          <w:p w14:paraId="0EC97B20" w14:textId="77777777" w:rsidR="00591B94" w:rsidRPr="005C3E3B" w:rsidRDefault="00591B94" w:rsidP="0069126A">
            <w:pPr>
              <w:jc w:val="both"/>
              <w:rPr>
                <w:rFonts w:eastAsia="Arial Unicode MS"/>
                <w:b/>
                <w:sz w:val="24"/>
                <w:szCs w:val="24"/>
              </w:rPr>
            </w:pPr>
          </w:p>
          <w:p w14:paraId="628542A1" w14:textId="77777777" w:rsidR="0074605B" w:rsidRPr="005C3E3B" w:rsidRDefault="0074605B" w:rsidP="0069126A">
            <w:pPr>
              <w:jc w:val="both"/>
              <w:rPr>
                <w:rFonts w:eastAsia="Arial Unicode MS"/>
                <w:b/>
                <w:sz w:val="24"/>
                <w:szCs w:val="24"/>
              </w:rPr>
            </w:pPr>
          </w:p>
          <w:p w14:paraId="2D5A09AF" w14:textId="77777777" w:rsidR="00B96D28" w:rsidRPr="005C3E3B" w:rsidRDefault="00B96D28" w:rsidP="0069126A">
            <w:pPr>
              <w:jc w:val="both"/>
              <w:rPr>
                <w:rFonts w:eastAsia="Arial Unicode MS"/>
                <w:b/>
                <w:sz w:val="24"/>
                <w:szCs w:val="24"/>
              </w:rPr>
            </w:pPr>
          </w:p>
          <w:p w14:paraId="72324754" w14:textId="77777777" w:rsidR="00946399" w:rsidRPr="005C3E3B" w:rsidRDefault="00946399" w:rsidP="0069126A">
            <w:pPr>
              <w:jc w:val="both"/>
              <w:rPr>
                <w:rFonts w:eastAsia="Arial Unicode MS"/>
                <w:b/>
                <w:sz w:val="24"/>
                <w:szCs w:val="24"/>
              </w:rPr>
            </w:pPr>
          </w:p>
          <w:p w14:paraId="0DE749AB" w14:textId="77777777" w:rsidR="00946399" w:rsidRPr="005C3E3B" w:rsidRDefault="00946399" w:rsidP="0069126A">
            <w:pPr>
              <w:jc w:val="both"/>
              <w:rPr>
                <w:rFonts w:eastAsia="Arial Unicode MS"/>
                <w:b/>
                <w:sz w:val="24"/>
                <w:szCs w:val="24"/>
              </w:rPr>
            </w:pPr>
          </w:p>
          <w:p w14:paraId="7D01EB2D" w14:textId="77777777" w:rsidR="00946399" w:rsidRPr="005C3E3B" w:rsidRDefault="00946399" w:rsidP="0069126A">
            <w:pPr>
              <w:jc w:val="both"/>
              <w:rPr>
                <w:rFonts w:eastAsia="Arial Unicode MS"/>
                <w:b/>
                <w:sz w:val="24"/>
                <w:szCs w:val="24"/>
              </w:rPr>
            </w:pPr>
          </w:p>
          <w:p w14:paraId="4DA8172E" w14:textId="77777777" w:rsidR="00946399" w:rsidRPr="005C3E3B" w:rsidRDefault="00946399" w:rsidP="0069126A">
            <w:pPr>
              <w:jc w:val="both"/>
              <w:rPr>
                <w:rFonts w:eastAsia="Arial Unicode MS"/>
                <w:b/>
                <w:sz w:val="24"/>
                <w:szCs w:val="24"/>
              </w:rPr>
            </w:pPr>
          </w:p>
          <w:p w14:paraId="448E2709" w14:textId="77777777" w:rsidR="00946399" w:rsidRPr="005C3E3B" w:rsidRDefault="00946399" w:rsidP="0069126A">
            <w:pPr>
              <w:jc w:val="both"/>
              <w:rPr>
                <w:rFonts w:eastAsia="Arial Unicode MS"/>
                <w:b/>
                <w:sz w:val="24"/>
                <w:szCs w:val="24"/>
              </w:rPr>
            </w:pPr>
          </w:p>
          <w:p w14:paraId="1C7C709E" w14:textId="77777777" w:rsidR="00946399" w:rsidRPr="005C3E3B" w:rsidRDefault="00946399" w:rsidP="0069126A">
            <w:pPr>
              <w:jc w:val="both"/>
              <w:rPr>
                <w:rFonts w:eastAsia="Arial Unicode MS"/>
                <w:b/>
                <w:sz w:val="24"/>
                <w:szCs w:val="24"/>
              </w:rPr>
            </w:pPr>
          </w:p>
          <w:p w14:paraId="6CF929E6" w14:textId="77777777" w:rsidR="00946399" w:rsidRPr="005C3E3B" w:rsidRDefault="00946399" w:rsidP="0069126A">
            <w:pPr>
              <w:jc w:val="both"/>
              <w:rPr>
                <w:rFonts w:eastAsia="Arial Unicode MS"/>
                <w:b/>
                <w:sz w:val="24"/>
                <w:szCs w:val="24"/>
              </w:rPr>
            </w:pPr>
          </w:p>
          <w:p w14:paraId="2DC947DA" w14:textId="77777777" w:rsidR="00946399" w:rsidRPr="005C3E3B" w:rsidRDefault="00946399" w:rsidP="0069126A">
            <w:pPr>
              <w:jc w:val="both"/>
              <w:rPr>
                <w:rFonts w:eastAsia="Arial Unicode MS"/>
                <w:b/>
                <w:sz w:val="24"/>
                <w:szCs w:val="24"/>
              </w:rPr>
            </w:pPr>
          </w:p>
          <w:p w14:paraId="1DD6543C" w14:textId="77777777" w:rsidR="004D67EB" w:rsidRPr="005C3E3B" w:rsidRDefault="004D67EB" w:rsidP="0069126A">
            <w:pPr>
              <w:jc w:val="both"/>
              <w:rPr>
                <w:rFonts w:eastAsia="Arial Unicode MS"/>
                <w:b/>
                <w:sz w:val="24"/>
                <w:szCs w:val="24"/>
              </w:rPr>
            </w:pPr>
          </w:p>
          <w:p w14:paraId="426A33B3" w14:textId="77777777" w:rsidR="004D67EB" w:rsidRPr="005C3E3B" w:rsidRDefault="004D67EB" w:rsidP="0069126A">
            <w:pPr>
              <w:jc w:val="both"/>
              <w:rPr>
                <w:rFonts w:eastAsia="Arial Unicode MS"/>
                <w:b/>
                <w:sz w:val="24"/>
                <w:szCs w:val="24"/>
              </w:rPr>
            </w:pPr>
          </w:p>
          <w:p w14:paraId="7F4E32D0" w14:textId="77777777" w:rsidR="004D1681" w:rsidRPr="005C3E3B" w:rsidRDefault="004D1681" w:rsidP="0069126A">
            <w:pPr>
              <w:jc w:val="both"/>
              <w:rPr>
                <w:rFonts w:eastAsia="Arial Unicode MS"/>
                <w:b/>
                <w:sz w:val="24"/>
                <w:szCs w:val="24"/>
              </w:rPr>
            </w:pPr>
          </w:p>
          <w:p w14:paraId="76005F21" w14:textId="77777777" w:rsidR="001A52DC" w:rsidRPr="005C3E3B" w:rsidRDefault="001A52DC" w:rsidP="0069126A">
            <w:pPr>
              <w:jc w:val="both"/>
              <w:rPr>
                <w:rFonts w:eastAsia="Arial Unicode MS"/>
                <w:b/>
                <w:sz w:val="24"/>
                <w:szCs w:val="24"/>
              </w:rPr>
            </w:pPr>
          </w:p>
          <w:p w14:paraId="074E61B7" w14:textId="77777777" w:rsidR="001A52DC" w:rsidRPr="005C3E3B" w:rsidRDefault="001A52DC" w:rsidP="0069126A">
            <w:pPr>
              <w:jc w:val="both"/>
              <w:rPr>
                <w:rFonts w:eastAsia="Arial Unicode MS"/>
                <w:b/>
                <w:sz w:val="24"/>
                <w:szCs w:val="24"/>
              </w:rPr>
            </w:pPr>
          </w:p>
          <w:p w14:paraId="65074C2C" w14:textId="77777777" w:rsidR="001A52DC" w:rsidRPr="005C3E3B" w:rsidRDefault="001A52DC" w:rsidP="0069126A">
            <w:pPr>
              <w:jc w:val="both"/>
              <w:rPr>
                <w:rFonts w:eastAsia="Arial Unicode MS"/>
                <w:b/>
                <w:sz w:val="24"/>
                <w:szCs w:val="24"/>
              </w:rPr>
            </w:pPr>
          </w:p>
          <w:p w14:paraId="640211A5" w14:textId="77777777" w:rsidR="001A52DC" w:rsidRPr="005C3E3B" w:rsidRDefault="001A52DC" w:rsidP="0069126A">
            <w:pPr>
              <w:jc w:val="both"/>
              <w:rPr>
                <w:rFonts w:eastAsia="Arial Unicode MS"/>
                <w:b/>
                <w:sz w:val="24"/>
                <w:szCs w:val="24"/>
              </w:rPr>
            </w:pPr>
          </w:p>
          <w:p w14:paraId="3E6BC2BB" w14:textId="77777777" w:rsidR="001A52DC" w:rsidRPr="005C3E3B" w:rsidRDefault="001A52DC" w:rsidP="0069126A">
            <w:pPr>
              <w:jc w:val="both"/>
              <w:rPr>
                <w:rFonts w:eastAsia="Arial Unicode MS"/>
                <w:b/>
                <w:sz w:val="24"/>
                <w:szCs w:val="24"/>
              </w:rPr>
            </w:pPr>
          </w:p>
          <w:p w14:paraId="471A46F7" w14:textId="77777777" w:rsidR="001A52DC" w:rsidRPr="005C3E3B" w:rsidRDefault="001A52DC" w:rsidP="0069126A">
            <w:pPr>
              <w:jc w:val="both"/>
              <w:rPr>
                <w:rFonts w:eastAsia="Arial Unicode MS"/>
                <w:b/>
                <w:sz w:val="24"/>
                <w:szCs w:val="24"/>
              </w:rPr>
            </w:pPr>
          </w:p>
          <w:p w14:paraId="56215310" w14:textId="77777777" w:rsidR="001A52DC" w:rsidRPr="005C3E3B" w:rsidRDefault="001A52DC" w:rsidP="0069126A">
            <w:pPr>
              <w:jc w:val="both"/>
              <w:rPr>
                <w:rFonts w:eastAsia="Arial Unicode MS"/>
                <w:b/>
                <w:sz w:val="24"/>
                <w:szCs w:val="24"/>
              </w:rPr>
            </w:pPr>
          </w:p>
          <w:p w14:paraId="577C64C7" w14:textId="77777777" w:rsidR="001A52DC" w:rsidRPr="005C3E3B" w:rsidRDefault="001A52DC" w:rsidP="0069126A">
            <w:pPr>
              <w:jc w:val="both"/>
              <w:rPr>
                <w:rFonts w:eastAsia="Arial Unicode MS"/>
                <w:b/>
                <w:sz w:val="24"/>
                <w:szCs w:val="24"/>
              </w:rPr>
            </w:pPr>
          </w:p>
          <w:p w14:paraId="5A330992" w14:textId="77777777" w:rsidR="001A52DC" w:rsidRPr="005C3E3B" w:rsidRDefault="001A52DC" w:rsidP="0069126A">
            <w:pPr>
              <w:jc w:val="both"/>
              <w:rPr>
                <w:rFonts w:eastAsia="Arial Unicode MS"/>
                <w:b/>
                <w:sz w:val="24"/>
                <w:szCs w:val="24"/>
              </w:rPr>
            </w:pPr>
          </w:p>
          <w:p w14:paraId="730319BA" w14:textId="77777777" w:rsidR="004A6766" w:rsidRPr="005C3E3B" w:rsidRDefault="004A6766" w:rsidP="0069126A">
            <w:pPr>
              <w:jc w:val="both"/>
              <w:rPr>
                <w:rFonts w:eastAsia="Arial Unicode MS"/>
                <w:b/>
                <w:sz w:val="24"/>
                <w:szCs w:val="24"/>
              </w:rPr>
            </w:pPr>
          </w:p>
          <w:p w14:paraId="58FEDFCB" w14:textId="77777777" w:rsidR="004A6766" w:rsidRPr="005C3E3B" w:rsidRDefault="004A6766" w:rsidP="0069126A">
            <w:pPr>
              <w:jc w:val="both"/>
              <w:rPr>
                <w:rFonts w:eastAsia="Arial Unicode MS"/>
                <w:b/>
                <w:sz w:val="24"/>
                <w:szCs w:val="24"/>
              </w:rPr>
            </w:pPr>
          </w:p>
          <w:p w14:paraId="44DC45E3" w14:textId="77777777" w:rsidR="000063B1" w:rsidRPr="005C3E3B" w:rsidRDefault="000063B1" w:rsidP="0069126A">
            <w:pPr>
              <w:jc w:val="both"/>
              <w:rPr>
                <w:rFonts w:eastAsia="Arial Unicode MS"/>
                <w:b/>
                <w:sz w:val="24"/>
                <w:szCs w:val="24"/>
              </w:rPr>
            </w:pPr>
          </w:p>
          <w:p w14:paraId="5171F8D2" w14:textId="77777777" w:rsidR="000063B1" w:rsidRPr="005C3E3B" w:rsidRDefault="000063B1" w:rsidP="0069126A">
            <w:pPr>
              <w:jc w:val="both"/>
              <w:rPr>
                <w:rFonts w:eastAsia="Arial Unicode MS"/>
                <w:b/>
                <w:sz w:val="24"/>
                <w:szCs w:val="24"/>
              </w:rPr>
            </w:pPr>
          </w:p>
          <w:p w14:paraId="1C636496" w14:textId="77777777" w:rsidR="00F46AF5" w:rsidRPr="005C3E3B" w:rsidRDefault="00F46AF5" w:rsidP="0069126A">
            <w:pPr>
              <w:jc w:val="both"/>
              <w:rPr>
                <w:rFonts w:eastAsia="Arial Unicode MS"/>
                <w:b/>
                <w:sz w:val="24"/>
                <w:szCs w:val="24"/>
              </w:rPr>
            </w:pPr>
          </w:p>
        </w:tc>
        <w:tc>
          <w:tcPr>
            <w:tcW w:w="5084" w:type="dxa"/>
            <w:shd w:val="clear" w:color="auto" w:fill="auto"/>
          </w:tcPr>
          <w:p w14:paraId="0874D411" w14:textId="4CB738E1" w:rsidR="004E5168" w:rsidRDefault="0006704E" w:rsidP="00C0288A">
            <w:pPr>
              <w:tabs>
                <w:tab w:val="left" w:pos="2576"/>
              </w:tabs>
              <w:spacing w:line="276" w:lineRule="auto"/>
              <w:rPr>
                <w:b/>
                <w:bCs/>
                <w:sz w:val="24"/>
                <w:szCs w:val="24"/>
              </w:rPr>
            </w:pPr>
            <w:r>
              <w:rPr>
                <w:b/>
                <w:bCs/>
                <w:sz w:val="24"/>
                <w:szCs w:val="24"/>
              </w:rPr>
              <w:t>Fr. 6.9.24 um 20 Uhr</w:t>
            </w:r>
          </w:p>
          <w:p w14:paraId="6F757DD1" w14:textId="0ED77BED" w:rsidR="00C0288A" w:rsidRPr="005171E4" w:rsidRDefault="0006704E" w:rsidP="00C0288A">
            <w:pPr>
              <w:tabs>
                <w:tab w:val="left" w:pos="2576"/>
              </w:tabs>
              <w:spacing w:line="276" w:lineRule="auto"/>
              <w:rPr>
                <w:b/>
                <w:bCs/>
              </w:rPr>
            </w:pPr>
            <w:r>
              <w:rPr>
                <w:b/>
                <w:bCs/>
                <w:sz w:val="24"/>
                <w:szCs w:val="24"/>
              </w:rPr>
              <w:t xml:space="preserve">Konzert: Paul </w:t>
            </w:r>
            <w:proofErr w:type="spellStart"/>
            <w:r>
              <w:rPr>
                <w:b/>
                <w:bCs/>
                <w:sz w:val="24"/>
                <w:szCs w:val="24"/>
              </w:rPr>
              <w:t>Eastham</w:t>
            </w:r>
            <w:proofErr w:type="spellEnd"/>
          </w:p>
          <w:p w14:paraId="2F33D430" w14:textId="17C893D6" w:rsidR="0006704E" w:rsidRDefault="00D31FE3" w:rsidP="00FC6EA7">
            <w:pPr>
              <w:suppressAutoHyphens w:val="0"/>
              <w:snapToGrid w:val="0"/>
              <w:jc w:val="both"/>
              <w:rPr>
                <w:sz w:val="21"/>
                <w:szCs w:val="21"/>
              </w:rPr>
            </w:pPr>
            <w:r w:rsidRPr="004E5168">
              <w:rPr>
                <w:noProof/>
                <w:sz w:val="21"/>
                <w:szCs w:val="21"/>
              </w:rPr>
              <w:drawing>
                <wp:anchor distT="0" distB="0" distL="114300" distR="114300" simplePos="0" relativeHeight="251660288" behindDoc="0" locked="0" layoutInCell="1" allowOverlap="1" wp14:anchorId="39259D0E" wp14:editId="0D5CD4BC">
                  <wp:simplePos x="0" y="0"/>
                  <wp:positionH relativeFrom="column">
                    <wp:posOffset>1402080</wp:posOffset>
                  </wp:positionH>
                  <wp:positionV relativeFrom="paragraph">
                    <wp:posOffset>31750</wp:posOffset>
                  </wp:positionV>
                  <wp:extent cx="1766611" cy="1171575"/>
                  <wp:effectExtent l="0" t="0" r="5080" b="0"/>
                  <wp:wrapSquare wrapText="lef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6611"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704E" w:rsidRPr="0006704E">
              <w:rPr>
                <w:sz w:val="21"/>
                <w:szCs w:val="21"/>
              </w:rPr>
              <w:t>Paul ist ein außergewöhnlicher Musiker, der mit tausenden von Konzerte</w:t>
            </w:r>
            <w:r w:rsidR="0006704E">
              <w:rPr>
                <w:sz w:val="21"/>
                <w:szCs w:val="21"/>
              </w:rPr>
              <w:t>n</w:t>
            </w:r>
            <w:r w:rsidR="0006704E" w:rsidRPr="0006704E">
              <w:rPr>
                <w:sz w:val="21"/>
                <w:szCs w:val="21"/>
              </w:rPr>
              <w:t xml:space="preserve"> im „Gepäck“ es immer wieder versteht, sein Publikum sprachlos zu machen; dieses sowohl durch seinen kraftvollen als auch streichelnden Gesang, oder auch durch seinen mutigen und dennoch kraftvoll zarten Anschlag auf dem Piano</w:t>
            </w:r>
            <w:r w:rsidR="0006704E">
              <w:rPr>
                <w:sz w:val="21"/>
                <w:szCs w:val="21"/>
              </w:rPr>
              <w:t>.</w:t>
            </w:r>
          </w:p>
          <w:p w14:paraId="461B296C" w14:textId="510B5FA4" w:rsidR="00FC6EA7" w:rsidRPr="007825FE" w:rsidRDefault="00BB6537" w:rsidP="00FC6EA7">
            <w:pPr>
              <w:suppressAutoHyphens w:val="0"/>
              <w:snapToGrid w:val="0"/>
              <w:jc w:val="both"/>
              <w:rPr>
                <w:i/>
                <w:noProof/>
                <w:sz w:val="21"/>
                <w:szCs w:val="21"/>
              </w:rPr>
            </w:pPr>
            <w:r>
              <w:rPr>
                <w:noProof/>
                <w:sz w:val="21"/>
                <w:szCs w:val="21"/>
              </w:rPr>
              <w:drawing>
                <wp:anchor distT="0" distB="0" distL="114300" distR="114300" simplePos="0" relativeHeight="251664384" behindDoc="0" locked="0" layoutInCell="1" allowOverlap="1" wp14:anchorId="610E1568" wp14:editId="25B82614">
                  <wp:simplePos x="0" y="0"/>
                  <wp:positionH relativeFrom="column">
                    <wp:posOffset>1779270</wp:posOffset>
                  </wp:positionH>
                  <wp:positionV relativeFrom="page">
                    <wp:posOffset>2200275</wp:posOffset>
                  </wp:positionV>
                  <wp:extent cx="1356360" cy="2743200"/>
                  <wp:effectExtent l="0" t="0" r="0" b="0"/>
                  <wp:wrapSquare wrapText="lef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360" cy="2743200"/>
                          </a:xfrm>
                          <a:prstGeom prst="rect">
                            <a:avLst/>
                          </a:prstGeom>
                          <a:noFill/>
                        </pic:spPr>
                      </pic:pic>
                    </a:graphicData>
                  </a:graphic>
                  <wp14:sizeRelH relativeFrom="margin">
                    <wp14:pctWidth>0</wp14:pctWidth>
                  </wp14:sizeRelH>
                  <wp14:sizeRelV relativeFrom="margin">
                    <wp14:pctHeight>0</wp14:pctHeight>
                  </wp14:sizeRelV>
                </wp:anchor>
              </w:drawing>
            </w:r>
            <w:r w:rsidR="00FC6EA7" w:rsidRPr="007825FE">
              <w:rPr>
                <w:i/>
                <w:noProof/>
                <w:sz w:val="21"/>
                <w:szCs w:val="21"/>
              </w:rPr>
              <w:t xml:space="preserve">Eintritt </w:t>
            </w:r>
            <w:r w:rsidR="0006704E">
              <w:rPr>
                <w:i/>
                <w:iCs/>
                <w:sz w:val="21"/>
                <w:szCs w:val="21"/>
              </w:rPr>
              <w:t xml:space="preserve">12 </w:t>
            </w:r>
            <w:r w:rsidR="00485A2F" w:rsidRPr="007825FE">
              <w:rPr>
                <w:i/>
                <w:noProof/>
                <w:sz w:val="21"/>
                <w:szCs w:val="21"/>
              </w:rPr>
              <w:t>€</w:t>
            </w:r>
          </w:p>
          <w:p w14:paraId="1B10EB3B" w14:textId="40FE7996" w:rsidR="00FC6EA7" w:rsidRPr="007825FE" w:rsidRDefault="00FC6EA7" w:rsidP="00FC6EA7">
            <w:pPr>
              <w:suppressAutoHyphens w:val="0"/>
              <w:snapToGrid w:val="0"/>
              <w:jc w:val="both"/>
              <w:rPr>
                <w:noProof/>
                <w:sz w:val="24"/>
                <w:szCs w:val="24"/>
              </w:rPr>
            </w:pPr>
          </w:p>
          <w:p w14:paraId="731CE57C" w14:textId="1E7F8450" w:rsidR="00C0288A" w:rsidRPr="005171E4" w:rsidRDefault="00810CFA" w:rsidP="00C0288A">
            <w:pPr>
              <w:tabs>
                <w:tab w:val="left" w:pos="2576"/>
              </w:tabs>
              <w:spacing w:line="276" w:lineRule="auto"/>
              <w:rPr>
                <w:b/>
                <w:bCs/>
              </w:rPr>
            </w:pPr>
            <w:r>
              <w:rPr>
                <w:b/>
                <w:bCs/>
                <w:sz w:val="24"/>
                <w:szCs w:val="24"/>
              </w:rPr>
              <w:t>Sa</w:t>
            </w:r>
            <w:r w:rsidR="0006704E">
              <w:rPr>
                <w:b/>
                <w:bCs/>
                <w:sz w:val="24"/>
                <w:szCs w:val="24"/>
              </w:rPr>
              <w:t xml:space="preserve">. </w:t>
            </w:r>
            <w:r w:rsidR="000F0F98">
              <w:rPr>
                <w:b/>
                <w:bCs/>
                <w:sz w:val="24"/>
                <w:szCs w:val="24"/>
              </w:rPr>
              <w:t>7</w:t>
            </w:r>
            <w:r w:rsidR="0006704E">
              <w:rPr>
                <w:b/>
                <w:bCs/>
                <w:sz w:val="24"/>
                <w:szCs w:val="24"/>
              </w:rPr>
              <w:t xml:space="preserve">.9.24 um </w:t>
            </w:r>
            <w:r w:rsidR="00505779">
              <w:rPr>
                <w:b/>
                <w:bCs/>
                <w:sz w:val="24"/>
                <w:szCs w:val="24"/>
              </w:rPr>
              <w:t>17</w:t>
            </w:r>
            <w:r w:rsidR="0006704E">
              <w:rPr>
                <w:b/>
                <w:bCs/>
                <w:sz w:val="24"/>
                <w:szCs w:val="24"/>
              </w:rPr>
              <w:t xml:space="preserve"> Uhr</w:t>
            </w:r>
          </w:p>
          <w:p w14:paraId="369CC8F3" w14:textId="0C69C731" w:rsidR="00C0288A" w:rsidRDefault="00505779" w:rsidP="00C0288A">
            <w:pPr>
              <w:tabs>
                <w:tab w:val="left" w:pos="2576"/>
              </w:tabs>
              <w:spacing w:line="276" w:lineRule="auto"/>
              <w:rPr>
                <w:b/>
                <w:bCs/>
                <w:sz w:val="24"/>
                <w:szCs w:val="24"/>
              </w:rPr>
            </w:pPr>
            <w:r>
              <w:rPr>
                <w:b/>
                <w:bCs/>
                <w:sz w:val="24"/>
                <w:szCs w:val="24"/>
              </w:rPr>
              <w:t xml:space="preserve">Vernissage: Wilfried </w:t>
            </w:r>
            <w:proofErr w:type="spellStart"/>
            <w:r>
              <w:rPr>
                <w:b/>
                <w:bCs/>
                <w:sz w:val="24"/>
                <w:szCs w:val="24"/>
              </w:rPr>
              <w:t>Kamolz</w:t>
            </w:r>
            <w:proofErr w:type="spellEnd"/>
            <w:r w:rsidR="00851277">
              <w:rPr>
                <w:b/>
                <w:bCs/>
                <w:sz w:val="24"/>
                <w:szCs w:val="24"/>
              </w:rPr>
              <w:t xml:space="preserve"> </w:t>
            </w:r>
            <w:r w:rsidR="000B41C5">
              <w:rPr>
                <w:b/>
                <w:bCs/>
                <w:sz w:val="24"/>
                <w:szCs w:val="24"/>
              </w:rPr>
              <w:t>‚</w:t>
            </w:r>
            <w:r w:rsidR="00851277">
              <w:rPr>
                <w:b/>
                <w:bCs/>
                <w:sz w:val="24"/>
                <w:szCs w:val="24"/>
              </w:rPr>
              <w:t>Unsichtbares</w:t>
            </w:r>
            <w:r w:rsidR="000B41C5">
              <w:rPr>
                <w:b/>
                <w:bCs/>
                <w:sz w:val="24"/>
                <w:szCs w:val="24"/>
              </w:rPr>
              <w:t>‘</w:t>
            </w:r>
          </w:p>
          <w:p w14:paraId="3A830AFB" w14:textId="19A44081" w:rsidR="00851277" w:rsidRDefault="007A6B0E" w:rsidP="00851277">
            <w:pPr>
              <w:suppressAutoHyphens w:val="0"/>
              <w:snapToGrid w:val="0"/>
              <w:jc w:val="both"/>
              <w:rPr>
                <w:sz w:val="21"/>
                <w:szCs w:val="21"/>
              </w:rPr>
            </w:pPr>
            <w:r w:rsidRPr="00851277">
              <w:rPr>
                <w:sz w:val="21"/>
                <w:szCs w:val="21"/>
              </w:rPr>
              <w:t xml:space="preserve"> </w:t>
            </w:r>
            <w:r w:rsidR="00851277" w:rsidRPr="00851277">
              <w:rPr>
                <w:sz w:val="21"/>
                <w:szCs w:val="21"/>
              </w:rPr>
              <w:t>„Nicht die sichtbare, aber vergängliche Materie ist das Reale, Wahre, Wirkliche, der</w:t>
            </w:r>
            <w:r w:rsidR="00851277">
              <w:rPr>
                <w:sz w:val="21"/>
                <w:szCs w:val="21"/>
              </w:rPr>
              <w:t xml:space="preserve"> </w:t>
            </w:r>
            <w:r w:rsidR="00851277" w:rsidRPr="00851277">
              <w:rPr>
                <w:sz w:val="21"/>
                <w:szCs w:val="21"/>
              </w:rPr>
              <w:t>unsichtbare, unsterbliche Geist ist das Wahre!“</w:t>
            </w:r>
            <w:r>
              <w:rPr>
                <w:sz w:val="21"/>
                <w:szCs w:val="21"/>
              </w:rPr>
              <w:t xml:space="preserve">  </w:t>
            </w:r>
            <w:r w:rsidR="00851277" w:rsidRPr="00851277">
              <w:rPr>
                <w:sz w:val="21"/>
                <w:szCs w:val="21"/>
              </w:rPr>
              <w:t>Max Planck</w:t>
            </w:r>
          </w:p>
          <w:p w14:paraId="4459A138" w14:textId="027EB84C" w:rsidR="007A6B0E" w:rsidRPr="00851277" w:rsidRDefault="00851277" w:rsidP="007A6B0E">
            <w:pPr>
              <w:suppressAutoHyphens w:val="0"/>
              <w:snapToGrid w:val="0"/>
              <w:jc w:val="both"/>
              <w:rPr>
                <w:sz w:val="21"/>
                <w:szCs w:val="21"/>
              </w:rPr>
            </w:pPr>
            <w:r>
              <w:rPr>
                <w:sz w:val="21"/>
                <w:szCs w:val="21"/>
              </w:rPr>
              <w:t>Die</w:t>
            </w:r>
            <w:r w:rsidRPr="00851277">
              <w:rPr>
                <w:sz w:val="21"/>
                <w:szCs w:val="21"/>
              </w:rPr>
              <w:t xml:space="preserve"> Bilder</w:t>
            </w:r>
            <w:r>
              <w:rPr>
                <w:sz w:val="21"/>
                <w:szCs w:val="21"/>
              </w:rPr>
              <w:t xml:space="preserve"> von Wilfried </w:t>
            </w:r>
            <w:proofErr w:type="spellStart"/>
            <w:r>
              <w:rPr>
                <w:sz w:val="21"/>
                <w:szCs w:val="21"/>
              </w:rPr>
              <w:t>Kamolz</w:t>
            </w:r>
            <w:proofErr w:type="spellEnd"/>
            <w:r w:rsidRPr="00851277">
              <w:rPr>
                <w:sz w:val="21"/>
                <w:szCs w:val="21"/>
              </w:rPr>
              <w:t xml:space="preserve"> sind Farbimprovisationen, die aus dem Moment heraus gemalt sind</w:t>
            </w:r>
            <w:r w:rsidR="007A6B0E">
              <w:rPr>
                <w:sz w:val="21"/>
                <w:szCs w:val="21"/>
              </w:rPr>
              <w:t>.</w:t>
            </w:r>
          </w:p>
          <w:p w14:paraId="2449A6E2" w14:textId="393387A3" w:rsidR="004E5168" w:rsidRDefault="00851277" w:rsidP="00851277">
            <w:pPr>
              <w:suppressAutoHyphens w:val="0"/>
              <w:snapToGrid w:val="0"/>
              <w:jc w:val="both"/>
              <w:rPr>
                <w:i/>
                <w:iCs/>
                <w:sz w:val="21"/>
                <w:szCs w:val="21"/>
              </w:rPr>
            </w:pPr>
            <w:r>
              <w:rPr>
                <w:sz w:val="21"/>
                <w:szCs w:val="21"/>
              </w:rPr>
              <w:t>D</w:t>
            </w:r>
            <w:r w:rsidRPr="00851277">
              <w:rPr>
                <w:sz w:val="21"/>
                <w:szCs w:val="21"/>
              </w:rPr>
              <w:t>as Malen wird so zu einer spannenden, erlebnisreichen Reis</w:t>
            </w:r>
            <w:r>
              <w:rPr>
                <w:sz w:val="21"/>
                <w:szCs w:val="21"/>
              </w:rPr>
              <w:t xml:space="preserve">e und die </w:t>
            </w:r>
            <w:r w:rsidRPr="00851277">
              <w:rPr>
                <w:sz w:val="21"/>
                <w:szCs w:val="21"/>
              </w:rPr>
              <w:t>Bilder können dadurch den Betrachter vom äußerlich Sichtbaren in eine eigene unsichtbare Innenwelt führen.</w:t>
            </w:r>
          </w:p>
          <w:p w14:paraId="0F728687" w14:textId="564C2342" w:rsidR="004E5168" w:rsidRDefault="004E5168" w:rsidP="00C0288A">
            <w:pPr>
              <w:suppressAutoHyphens w:val="0"/>
              <w:snapToGrid w:val="0"/>
              <w:jc w:val="both"/>
              <w:rPr>
                <w:i/>
                <w:iCs/>
                <w:sz w:val="21"/>
                <w:szCs w:val="21"/>
              </w:rPr>
            </w:pPr>
          </w:p>
          <w:p w14:paraId="5A0BFED0" w14:textId="07B3004F" w:rsidR="00BB6537" w:rsidRPr="00C0288A" w:rsidRDefault="00BB6537" w:rsidP="00BB6537">
            <w:pPr>
              <w:tabs>
                <w:tab w:val="left" w:pos="2576"/>
              </w:tabs>
              <w:spacing w:line="276" w:lineRule="auto"/>
              <w:rPr>
                <w:b/>
                <w:bCs/>
                <w:color w:val="FF0000"/>
              </w:rPr>
            </w:pPr>
            <w:r>
              <w:rPr>
                <w:b/>
                <w:bCs/>
                <w:sz w:val="24"/>
                <w:szCs w:val="24"/>
              </w:rPr>
              <w:t>Do. 12.9.24 um 19 Uhr Patchwork &amp; Quilten</w:t>
            </w:r>
          </w:p>
          <w:p w14:paraId="193B561E" w14:textId="791F9DCE" w:rsidR="00BB6537" w:rsidRDefault="00BB6537" w:rsidP="00BB6537">
            <w:pPr>
              <w:tabs>
                <w:tab w:val="left" w:pos="2576"/>
              </w:tabs>
              <w:spacing w:line="276" w:lineRule="auto"/>
              <w:rPr>
                <w:sz w:val="21"/>
                <w:szCs w:val="21"/>
              </w:rPr>
            </w:pPr>
            <w:r>
              <w:rPr>
                <w:noProof/>
              </w:rPr>
              <w:drawing>
                <wp:anchor distT="0" distB="0" distL="114300" distR="114300" simplePos="0" relativeHeight="251670528" behindDoc="0" locked="0" layoutInCell="1" allowOverlap="1" wp14:anchorId="4A3BF21C" wp14:editId="077ECD06">
                  <wp:simplePos x="0" y="0"/>
                  <wp:positionH relativeFrom="column">
                    <wp:posOffset>1778635</wp:posOffset>
                  </wp:positionH>
                  <wp:positionV relativeFrom="page">
                    <wp:posOffset>5715000</wp:posOffset>
                  </wp:positionV>
                  <wp:extent cx="1372870" cy="1047750"/>
                  <wp:effectExtent l="0" t="0" r="0" b="0"/>
                  <wp:wrapSquare wrapText="lef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87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1"/>
                <w:szCs w:val="21"/>
              </w:rPr>
              <w:t xml:space="preserve">Ob neue Ideen oder </w:t>
            </w:r>
            <w:r>
              <w:rPr>
                <w:sz w:val="21"/>
                <w:szCs w:val="21"/>
              </w:rPr>
              <w:t>t</w:t>
            </w:r>
            <w:r>
              <w:rPr>
                <w:sz w:val="21"/>
                <w:szCs w:val="21"/>
              </w:rPr>
              <w:t>raditionelle Muster, in gemütlicher Runde werden textile Tipps ausgetauscht und vom Anfänger bis zum Profi sind alle willkommen.</w:t>
            </w:r>
          </w:p>
          <w:p w14:paraId="14638D99" w14:textId="77777777" w:rsidR="00BB6537" w:rsidRPr="007825FE" w:rsidRDefault="00BB6537" w:rsidP="00BB6537">
            <w:pPr>
              <w:tabs>
                <w:tab w:val="left" w:pos="2576"/>
              </w:tabs>
              <w:spacing w:line="276" w:lineRule="auto"/>
              <w:rPr>
                <w:i/>
                <w:noProof/>
                <w:sz w:val="21"/>
                <w:szCs w:val="21"/>
              </w:rPr>
            </w:pPr>
          </w:p>
          <w:p w14:paraId="01474BDD" w14:textId="77777777" w:rsidR="004E5168" w:rsidRPr="00BB6537" w:rsidRDefault="004E5168" w:rsidP="00C0288A">
            <w:pPr>
              <w:suppressAutoHyphens w:val="0"/>
              <w:snapToGrid w:val="0"/>
              <w:jc w:val="both"/>
              <w:rPr>
                <w:sz w:val="21"/>
                <w:szCs w:val="21"/>
              </w:rPr>
            </w:pPr>
          </w:p>
          <w:p w14:paraId="72497064" w14:textId="55F3DB72" w:rsidR="00C176DC" w:rsidRPr="005C3E3B" w:rsidRDefault="00C176DC" w:rsidP="00275423">
            <w:pPr>
              <w:suppressAutoHyphens w:val="0"/>
              <w:snapToGrid w:val="0"/>
              <w:ind w:right="76"/>
              <w:jc w:val="both"/>
              <w:rPr>
                <w:sz w:val="20"/>
              </w:rPr>
            </w:pPr>
          </w:p>
        </w:tc>
        <w:tc>
          <w:tcPr>
            <w:tcW w:w="170" w:type="dxa"/>
            <w:shd w:val="clear" w:color="auto" w:fill="auto"/>
          </w:tcPr>
          <w:p w14:paraId="0669A8B7" w14:textId="77777777" w:rsidR="004A662B" w:rsidRPr="005C3E3B" w:rsidRDefault="004A662B" w:rsidP="0069126A">
            <w:pPr>
              <w:suppressAutoHyphens w:val="0"/>
              <w:snapToGrid w:val="0"/>
              <w:jc w:val="both"/>
              <w:rPr>
                <w:b/>
                <w:sz w:val="20"/>
              </w:rPr>
            </w:pPr>
          </w:p>
        </w:tc>
        <w:tc>
          <w:tcPr>
            <w:tcW w:w="162" w:type="dxa"/>
            <w:shd w:val="clear" w:color="auto" w:fill="auto"/>
          </w:tcPr>
          <w:p w14:paraId="1E7A15AD" w14:textId="39E4C0D6" w:rsidR="00591B94" w:rsidRPr="005C3E3B" w:rsidRDefault="00591B94" w:rsidP="0069126A">
            <w:pPr>
              <w:suppressAutoHyphens w:val="0"/>
              <w:snapToGrid w:val="0"/>
              <w:jc w:val="both"/>
              <w:rPr>
                <w:b/>
                <w:szCs w:val="28"/>
              </w:rPr>
            </w:pPr>
          </w:p>
          <w:p w14:paraId="4C9E533B" w14:textId="77777777" w:rsidR="00591B94" w:rsidRPr="005C3E3B" w:rsidRDefault="00591B94" w:rsidP="0069126A">
            <w:pPr>
              <w:suppressAutoHyphens w:val="0"/>
              <w:snapToGrid w:val="0"/>
              <w:jc w:val="both"/>
              <w:rPr>
                <w:b/>
                <w:sz w:val="32"/>
                <w:szCs w:val="32"/>
              </w:rPr>
            </w:pPr>
          </w:p>
          <w:p w14:paraId="70EBDFEA" w14:textId="77777777" w:rsidR="009950D1" w:rsidRPr="005C3E3B" w:rsidRDefault="009950D1" w:rsidP="0069126A">
            <w:pPr>
              <w:suppressAutoHyphens w:val="0"/>
              <w:snapToGrid w:val="0"/>
              <w:jc w:val="both"/>
              <w:rPr>
                <w:b/>
                <w:sz w:val="4"/>
                <w:szCs w:val="4"/>
              </w:rPr>
            </w:pPr>
          </w:p>
          <w:p w14:paraId="23F9F9EA" w14:textId="77777777" w:rsidR="006E1715" w:rsidRPr="005C3E3B" w:rsidRDefault="006E1715" w:rsidP="0069126A">
            <w:pPr>
              <w:suppressAutoHyphens w:val="0"/>
              <w:snapToGrid w:val="0"/>
              <w:jc w:val="both"/>
              <w:rPr>
                <w:b/>
                <w:sz w:val="8"/>
                <w:szCs w:val="8"/>
              </w:rPr>
            </w:pPr>
          </w:p>
          <w:p w14:paraId="47F53AAF" w14:textId="77777777" w:rsidR="001A52DC" w:rsidRPr="005C3E3B" w:rsidRDefault="001A52DC" w:rsidP="0069126A">
            <w:pPr>
              <w:suppressAutoHyphens w:val="0"/>
              <w:snapToGrid w:val="0"/>
              <w:jc w:val="both"/>
              <w:rPr>
                <w:b/>
                <w:szCs w:val="28"/>
              </w:rPr>
            </w:pPr>
          </w:p>
          <w:p w14:paraId="25D919A7" w14:textId="77777777" w:rsidR="001A52DC" w:rsidRPr="005C3E3B" w:rsidRDefault="001A52DC" w:rsidP="0069126A">
            <w:pPr>
              <w:suppressAutoHyphens w:val="0"/>
              <w:snapToGrid w:val="0"/>
              <w:jc w:val="both"/>
              <w:rPr>
                <w:b/>
                <w:szCs w:val="28"/>
              </w:rPr>
            </w:pPr>
          </w:p>
          <w:p w14:paraId="14B9D97D" w14:textId="77777777" w:rsidR="001A52DC" w:rsidRPr="005C3E3B" w:rsidRDefault="001A52DC" w:rsidP="0069126A">
            <w:pPr>
              <w:suppressAutoHyphens w:val="0"/>
              <w:snapToGrid w:val="0"/>
              <w:jc w:val="both"/>
              <w:rPr>
                <w:b/>
                <w:szCs w:val="28"/>
              </w:rPr>
            </w:pPr>
          </w:p>
          <w:p w14:paraId="38D93E44" w14:textId="77777777" w:rsidR="001A52DC" w:rsidRPr="005C3E3B" w:rsidRDefault="001A52DC" w:rsidP="0069126A">
            <w:pPr>
              <w:suppressAutoHyphens w:val="0"/>
              <w:snapToGrid w:val="0"/>
              <w:jc w:val="both"/>
              <w:rPr>
                <w:b/>
                <w:szCs w:val="28"/>
              </w:rPr>
            </w:pPr>
          </w:p>
          <w:p w14:paraId="013696D7" w14:textId="77777777" w:rsidR="00B96D28" w:rsidRPr="005C3E3B" w:rsidRDefault="00B96D28" w:rsidP="0069126A">
            <w:pPr>
              <w:suppressAutoHyphens w:val="0"/>
              <w:snapToGrid w:val="0"/>
              <w:jc w:val="both"/>
              <w:rPr>
                <w:b/>
                <w:sz w:val="32"/>
                <w:szCs w:val="32"/>
              </w:rPr>
            </w:pPr>
          </w:p>
          <w:p w14:paraId="26456B4E" w14:textId="77777777" w:rsidR="00BC7C4F" w:rsidRPr="005C3E3B" w:rsidRDefault="00BC7C4F" w:rsidP="0069126A">
            <w:pPr>
              <w:suppressAutoHyphens w:val="0"/>
              <w:snapToGrid w:val="0"/>
              <w:jc w:val="both"/>
              <w:rPr>
                <w:b/>
                <w:szCs w:val="28"/>
              </w:rPr>
            </w:pPr>
          </w:p>
          <w:p w14:paraId="503267D4" w14:textId="77777777" w:rsidR="00BC7C4F" w:rsidRPr="005C3E3B" w:rsidRDefault="00BC7C4F" w:rsidP="0069126A">
            <w:pPr>
              <w:suppressAutoHyphens w:val="0"/>
              <w:snapToGrid w:val="0"/>
              <w:jc w:val="both"/>
              <w:rPr>
                <w:b/>
                <w:szCs w:val="28"/>
              </w:rPr>
            </w:pPr>
          </w:p>
          <w:p w14:paraId="38C602DA" w14:textId="77777777" w:rsidR="00BC7C4F" w:rsidRPr="005C3E3B" w:rsidRDefault="00BC7C4F" w:rsidP="0069126A">
            <w:pPr>
              <w:suppressAutoHyphens w:val="0"/>
              <w:snapToGrid w:val="0"/>
              <w:jc w:val="both"/>
              <w:rPr>
                <w:b/>
                <w:szCs w:val="28"/>
              </w:rPr>
            </w:pPr>
          </w:p>
          <w:p w14:paraId="1F68244A" w14:textId="77777777" w:rsidR="00BC7C4F" w:rsidRPr="005C3E3B" w:rsidRDefault="00BC7C4F" w:rsidP="0069126A">
            <w:pPr>
              <w:suppressAutoHyphens w:val="0"/>
              <w:snapToGrid w:val="0"/>
              <w:jc w:val="both"/>
              <w:rPr>
                <w:b/>
                <w:szCs w:val="28"/>
              </w:rPr>
            </w:pPr>
          </w:p>
          <w:p w14:paraId="7944DC1C" w14:textId="77777777" w:rsidR="00BC7C4F" w:rsidRPr="005C3E3B" w:rsidRDefault="00BC7C4F" w:rsidP="0069126A">
            <w:pPr>
              <w:suppressAutoHyphens w:val="0"/>
              <w:snapToGrid w:val="0"/>
              <w:jc w:val="both"/>
              <w:rPr>
                <w:b/>
                <w:szCs w:val="28"/>
              </w:rPr>
            </w:pPr>
          </w:p>
          <w:p w14:paraId="61BD04F9" w14:textId="77777777" w:rsidR="00BC7C4F" w:rsidRPr="005C3E3B" w:rsidRDefault="00BC7C4F" w:rsidP="0069126A">
            <w:pPr>
              <w:suppressAutoHyphens w:val="0"/>
              <w:snapToGrid w:val="0"/>
              <w:jc w:val="both"/>
              <w:rPr>
                <w:b/>
                <w:szCs w:val="28"/>
              </w:rPr>
            </w:pPr>
          </w:p>
          <w:p w14:paraId="2B74A664" w14:textId="77777777" w:rsidR="00BC7C4F" w:rsidRPr="005C3E3B" w:rsidRDefault="00BC7C4F" w:rsidP="0069126A">
            <w:pPr>
              <w:suppressAutoHyphens w:val="0"/>
              <w:snapToGrid w:val="0"/>
              <w:jc w:val="both"/>
              <w:rPr>
                <w:b/>
                <w:szCs w:val="28"/>
              </w:rPr>
            </w:pPr>
          </w:p>
          <w:p w14:paraId="35200D51" w14:textId="77777777" w:rsidR="00BC7C4F" w:rsidRPr="005C3E3B" w:rsidRDefault="00BC7C4F" w:rsidP="0069126A">
            <w:pPr>
              <w:suppressAutoHyphens w:val="0"/>
              <w:snapToGrid w:val="0"/>
              <w:jc w:val="both"/>
              <w:rPr>
                <w:b/>
                <w:sz w:val="40"/>
                <w:szCs w:val="40"/>
              </w:rPr>
            </w:pPr>
          </w:p>
          <w:p w14:paraId="29AB9EBD" w14:textId="77777777" w:rsidR="00426856" w:rsidRPr="005C3E3B" w:rsidRDefault="00426856" w:rsidP="0069126A">
            <w:pPr>
              <w:suppressAutoHyphens w:val="0"/>
              <w:snapToGrid w:val="0"/>
              <w:jc w:val="both"/>
              <w:rPr>
                <w:b/>
                <w:szCs w:val="28"/>
              </w:rPr>
            </w:pPr>
          </w:p>
          <w:p w14:paraId="37F588FC" w14:textId="77777777" w:rsidR="00426856" w:rsidRPr="005C3E3B" w:rsidRDefault="00426856" w:rsidP="0069126A">
            <w:pPr>
              <w:suppressAutoHyphens w:val="0"/>
              <w:snapToGrid w:val="0"/>
              <w:jc w:val="both"/>
              <w:rPr>
                <w:b/>
                <w:sz w:val="30"/>
                <w:szCs w:val="30"/>
              </w:rPr>
            </w:pPr>
          </w:p>
          <w:p w14:paraId="6194FA98" w14:textId="77777777" w:rsidR="00591B94" w:rsidRPr="005C3E3B" w:rsidRDefault="00591B94" w:rsidP="0069126A">
            <w:pPr>
              <w:suppressAutoHyphens w:val="0"/>
              <w:snapToGrid w:val="0"/>
              <w:jc w:val="both"/>
              <w:rPr>
                <w:b/>
                <w:szCs w:val="28"/>
              </w:rPr>
            </w:pPr>
          </w:p>
          <w:p w14:paraId="2B5E8B43" w14:textId="77777777" w:rsidR="00CF1770" w:rsidRPr="005C3E3B" w:rsidRDefault="00CF1770" w:rsidP="0069126A">
            <w:pPr>
              <w:suppressAutoHyphens w:val="0"/>
              <w:snapToGrid w:val="0"/>
              <w:jc w:val="both"/>
              <w:rPr>
                <w:b/>
              </w:rPr>
            </w:pPr>
          </w:p>
          <w:p w14:paraId="65114E59" w14:textId="77777777" w:rsidR="00B831D6" w:rsidRPr="005C3E3B" w:rsidRDefault="00B831D6" w:rsidP="0069126A">
            <w:pPr>
              <w:suppressAutoHyphens w:val="0"/>
              <w:snapToGrid w:val="0"/>
              <w:jc w:val="both"/>
              <w:rPr>
                <w:b/>
              </w:rPr>
            </w:pPr>
          </w:p>
          <w:p w14:paraId="63F79155" w14:textId="77777777" w:rsidR="00B831D6" w:rsidRPr="005C3E3B" w:rsidRDefault="00B831D6" w:rsidP="0069126A">
            <w:pPr>
              <w:suppressAutoHyphens w:val="0"/>
              <w:snapToGrid w:val="0"/>
              <w:jc w:val="both"/>
              <w:rPr>
                <w:b/>
              </w:rPr>
            </w:pPr>
          </w:p>
          <w:p w14:paraId="2B8F6463" w14:textId="77777777" w:rsidR="00CF1770" w:rsidRPr="005C3E3B" w:rsidRDefault="00CF1770" w:rsidP="0069126A">
            <w:pPr>
              <w:suppressAutoHyphens w:val="0"/>
              <w:snapToGrid w:val="0"/>
              <w:jc w:val="both"/>
              <w:rPr>
                <w:b/>
              </w:rPr>
            </w:pPr>
          </w:p>
          <w:p w14:paraId="370B0321" w14:textId="77777777" w:rsidR="00CF1770" w:rsidRPr="005C3E3B" w:rsidRDefault="00CF1770" w:rsidP="0069126A">
            <w:pPr>
              <w:suppressAutoHyphens w:val="0"/>
              <w:snapToGrid w:val="0"/>
              <w:jc w:val="both"/>
              <w:rPr>
                <w:sz w:val="20"/>
              </w:rPr>
            </w:pPr>
          </w:p>
          <w:p w14:paraId="3C83E8AC" w14:textId="77777777" w:rsidR="00CF1770" w:rsidRPr="005C3E3B" w:rsidRDefault="00CF1770" w:rsidP="0069126A">
            <w:pPr>
              <w:suppressAutoHyphens w:val="0"/>
              <w:snapToGrid w:val="0"/>
              <w:jc w:val="both"/>
              <w:rPr>
                <w:b/>
              </w:rPr>
            </w:pPr>
          </w:p>
          <w:p w14:paraId="2B81E69A" w14:textId="77777777" w:rsidR="00430823" w:rsidRPr="005C3E3B" w:rsidRDefault="00430823" w:rsidP="0069126A">
            <w:pPr>
              <w:suppressAutoHyphens w:val="0"/>
              <w:snapToGrid w:val="0"/>
              <w:jc w:val="both"/>
              <w:rPr>
                <w:sz w:val="14"/>
                <w:szCs w:val="14"/>
              </w:rPr>
            </w:pPr>
          </w:p>
          <w:p w14:paraId="31786CCD" w14:textId="77777777" w:rsidR="00CF1770" w:rsidRPr="005C3E3B" w:rsidRDefault="00CF1770" w:rsidP="0069126A">
            <w:pPr>
              <w:jc w:val="both"/>
              <w:rPr>
                <w:rFonts w:eastAsia="Arial Unicode MS"/>
                <w:sz w:val="24"/>
                <w:szCs w:val="24"/>
              </w:rPr>
            </w:pPr>
          </w:p>
          <w:p w14:paraId="73F2B98E" w14:textId="77777777" w:rsidR="00CF1770" w:rsidRPr="005C3E3B" w:rsidRDefault="00CF1770" w:rsidP="0069126A">
            <w:pPr>
              <w:jc w:val="both"/>
              <w:rPr>
                <w:rFonts w:eastAsia="Arial Unicode MS"/>
                <w:sz w:val="6"/>
                <w:szCs w:val="6"/>
              </w:rPr>
            </w:pPr>
          </w:p>
          <w:p w14:paraId="41C5688F" w14:textId="77777777" w:rsidR="00CF1770" w:rsidRPr="005C3E3B" w:rsidRDefault="00CF1770" w:rsidP="0069126A">
            <w:pPr>
              <w:suppressAutoHyphens w:val="0"/>
              <w:snapToGrid w:val="0"/>
              <w:jc w:val="both"/>
              <w:rPr>
                <w:b/>
                <w:szCs w:val="28"/>
              </w:rPr>
            </w:pPr>
          </w:p>
          <w:p w14:paraId="4D49060C" w14:textId="77777777" w:rsidR="00F01E47" w:rsidRPr="005C3E3B" w:rsidRDefault="00F01E47" w:rsidP="0069126A">
            <w:pPr>
              <w:suppressAutoHyphens w:val="0"/>
              <w:snapToGrid w:val="0"/>
              <w:jc w:val="both"/>
              <w:rPr>
                <w:sz w:val="20"/>
              </w:rPr>
            </w:pPr>
          </w:p>
          <w:p w14:paraId="0579DADF" w14:textId="77777777" w:rsidR="00683286" w:rsidRPr="005C3E3B" w:rsidRDefault="00F01E47" w:rsidP="0069126A">
            <w:pPr>
              <w:suppressAutoHyphens w:val="0"/>
              <w:snapToGrid w:val="0"/>
              <w:ind w:hanging="71"/>
              <w:jc w:val="both"/>
              <w:rPr>
                <w:b/>
                <w:szCs w:val="28"/>
              </w:rPr>
            </w:pPr>
            <w:r w:rsidRPr="005C3E3B">
              <w:rPr>
                <w:b/>
                <w:szCs w:val="28"/>
              </w:rPr>
              <w:t xml:space="preserve"> </w:t>
            </w:r>
          </w:p>
        </w:tc>
        <w:tc>
          <w:tcPr>
            <w:tcW w:w="5054" w:type="dxa"/>
            <w:shd w:val="clear" w:color="auto" w:fill="auto"/>
          </w:tcPr>
          <w:p w14:paraId="05CD034B" w14:textId="77777777" w:rsidR="00275423" w:rsidRPr="005171E4" w:rsidRDefault="00275423" w:rsidP="00275423">
            <w:pPr>
              <w:tabs>
                <w:tab w:val="left" w:pos="2576"/>
              </w:tabs>
              <w:spacing w:line="276" w:lineRule="auto"/>
              <w:rPr>
                <w:b/>
                <w:bCs/>
              </w:rPr>
            </w:pPr>
            <w:r>
              <w:rPr>
                <w:b/>
                <w:bCs/>
                <w:sz w:val="24"/>
                <w:szCs w:val="24"/>
              </w:rPr>
              <w:t>Fr. 13.9.24 um 20 Uhr</w:t>
            </w:r>
          </w:p>
          <w:p w14:paraId="2503FFA2" w14:textId="641A2711" w:rsidR="00275423" w:rsidRPr="005171E4" w:rsidRDefault="000F0F98" w:rsidP="00275423">
            <w:pPr>
              <w:tabs>
                <w:tab w:val="left" w:pos="2576"/>
              </w:tabs>
              <w:spacing w:line="276" w:lineRule="auto"/>
              <w:rPr>
                <w:b/>
                <w:bCs/>
              </w:rPr>
            </w:pPr>
            <w:r>
              <w:rPr>
                <w:noProof/>
              </w:rPr>
              <w:drawing>
                <wp:anchor distT="0" distB="0" distL="114300" distR="114300" simplePos="0" relativeHeight="251663360" behindDoc="0" locked="0" layoutInCell="1" allowOverlap="1" wp14:anchorId="455CBD61" wp14:editId="686B6650">
                  <wp:simplePos x="0" y="0"/>
                  <wp:positionH relativeFrom="column">
                    <wp:posOffset>960755</wp:posOffset>
                  </wp:positionH>
                  <wp:positionV relativeFrom="page">
                    <wp:posOffset>390525</wp:posOffset>
                  </wp:positionV>
                  <wp:extent cx="2161540" cy="1438275"/>
                  <wp:effectExtent l="0" t="0" r="0" b="9525"/>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54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423">
              <w:rPr>
                <w:b/>
                <w:bCs/>
                <w:sz w:val="24"/>
                <w:szCs w:val="24"/>
              </w:rPr>
              <w:t>Konzert: Friedrich</w:t>
            </w:r>
            <w:r w:rsidR="00BB6537">
              <w:rPr>
                <w:b/>
                <w:bCs/>
                <w:sz w:val="24"/>
                <w:szCs w:val="24"/>
              </w:rPr>
              <w:t xml:space="preserve"> und </w:t>
            </w:r>
            <w:proofErr w:type="spellStart"/>
            <w:r w:rsidR="00BB6537">
              <w:rPr>
                <w:b/>
                <w:bCs/>
                <w:sz w:val="24"/>
                <w:szCs w:val="24"/>
              </w:rPr>
              <w:t>Wiesenhütter</w:t>
            </w:r>
            <w:proofErr w:type="spellEnd"/>
          </w:p>
          <w:p w14:paraId="2572A3D9" w14:textId="25812401" w:rsidR="00275423" w:rsidRPr="004E5168" w:rsidRDefault="00275423" w:rsidP="00275423">
            <w:pPr>
              <w:tabs>
                <w:tab w:val="left" w:pos="2576"/>
              </w:tabs>
              <w:spacing w:line="276" w:lineRule="auto"/>
              <w:rPr>
                <w:sz w:val="21"/>
                <w:szCs w:val="21"/>
              </w:rPr>
            </w:pPr>
            <w:r>
              <w:rPr>
                <w:sz w:val="21"/>
                <w:szCs w:val="21"/>
              </w:rPr>
              <w:t>I</w:t>
            </w:r>
            <w:r w:rsidRPr="004E5168">
              <w:rPr>
                <w:sz w:val="21"/>
                <w:szCs w:val="21"/>
              </w:rPr>
              <w:t>ntelligente Texte gepaart mit virtuoser Gitarrenmusik aus Berlin</w:t>
            </w:r>
            <w:r w:rsidR="006E15BB">
              <w:rPr>
                <w:sz w:val="21"/>
                <w:szCs w:val="21"/>
              </w:rPr>
              <w:t>: dafür steht das Duo</w:t>
            </w:r>
            <w:r w:rsidR="00BB6537">
              <w:rPr>
                <w:sz w:val="21"/>
                <w:szCs w:val="21"/>
              </w:rPr>
              <w:t xml:space="preserve"> </w:t>
            </w:r>
            <w:r w:rsidR="006E15BB">
              <w:rPr>
                <w:sz w:val="21"/>
                <w:szCs w:val="21"/>
              </w:rPr>
              <w:t xml:space="preserve"> Friedrich</w:t>
            </w:r>
            <w:r w:rsidR="00BB6537">
              <w:rPr>
                <w:sz w:val="21"/>
                <w:szCs w:val="21"/>
              </w:rPr>
              <w:t xml:space="preserve"> &amp; </w:t>
            </w:r>
            <w:proofErr w:type="spellStart"/>
            <w:r w:rsidR="00BB6537">
              <w:rPr>
                <w:sz w:val="21"/>
                <w:szCs w:val="21"/>
              </w:rPr>
              <w:t>Wiesenhütter</w:t>
            </w:r>
            <w:proofErr w:type="spellEnd"/>
            <w:r w:rsidR="00BB6537">
              <w:rPr>
                <w:sz w:val="21"/>
                <w:szCs w:val="21"/>
              </w:rPr>
              <w:t>.</w:t>
            </w:r>
          </w:p>
          <w:p w14:paraId="5A931450" w14:textId="664EF70E" w:rsidR="00275423" w:rsidRDefault="00275423" w:rsidP="006E15BB">
            <w:pPr>
              <w:tabs>
                <w:tab w:val="left" w:pos="2576"/>
              </w:tabs>
              <w:spacing w:line="276" w:lineRule="auto"/>
              <w:rPr>
                <w:sz w:val="21"/>
                <w:szCs w:val="21"/>
              </w:rPr>
            </w:pPr>
            <w:r>
              <w:rPr>
                <w:sz w:val="21"/>
                <w:szCs w:val="21"/>
              </w:rPr>
              <w:t>E</w:t>
            </w:r>
            <w:r w:rsidRPr="004E5168">
              <w:rPr>
                <w:sz w:val="21"/>
                <w:szCs w:val="21"/>
              </w:rPr>
              <w:t>ine Reise zwischen Melancholie und Sarkasmus</w:t>
            </w:r>
            <w:r>
              <w:rPr>
                <w:sz w:val="21"/>
                <w:szCs w:val="21"/>
              </w:rPr>
              <w:t>,</w:t>
            </w:r>
            <w:r w:rsidRPr="004E5168">
              <w:rPr>
                <w:sz w:val="21"/>
                <w:szCs w:val="21"/>
              </w:rPr>
              <w:t xml:space="preserve"> um die Widrigkeiten des Lebens mit Seitenblick und Augenzwinkern zu betrachten.</w:t>
            </w:r>
            <w:r>
              <w:rPr>
                <w:sz w:val="21"/>
                <w:szCs w:val="21"/>
              </w:rPr>
              <w:t xml:space="preserve"> </w:t>
            </w:r>
            <w:r w:rsidRPr="004E5168">
              <w:rPr>
                <w:sz w:val="21"/>
                <w:szCs w:val="21"/>
              </w:rPr>
              <w:t>Sie beweisen mit ihrem kurzweiligen Programm, dass sie zu den</w:t>
            </w:r>
            <w:r w:rsidR="006E15BB">
              <w:rPr>
                <w:sz w:val="21"/>
                <w:szCs w:val="21"/>
              </w:rPr>
              <w:t xml:space="preserve"> </w:t>
            </w:r>
            <w:r w:rsidRPr="004E5168">
              <w:rPr>
                <w:sz w:val="21"/>
                <w:szCs w:val="21"/>
              </w:rPr>
              <w:t>besten deutschsprachigen Projekten in der Konzertszene gehören.</w:t>
            </w:r>
          </w:p>
          <w:p w14:paraId="577F2FE1" w14:textId="77777777" w:rsidR="00275423" w:rsidRDefault="00275423" w:rsidP="00275423">
            <w:pPr>
              <w:suppressAutoHyphens w:val="0"/>
              <w:snapToGrid w:val="0"/>
              <w:jc w:val="both"/>
              <w:rPr>
                <w:i/>
                <w:iCs/>
                <w:sz w:val="21"/>
                <w:szCs w:val="21"/>
              </w:rPr>
            </w:pPr>
            <w:r w:rsidRPr="00C0288A">
              <w:rPr>
                <w:i/>
                <w:sz w:val="21"/>
                <w:szCs w:val="21"/>
              </w:rPr>
              <w:t xml:space="preserve">Eintritt </w:t>
            </w:r>
            <w:r>
              <w:rPr>
                <w:i/>
                <w:iCs/>
                <w:sz w:val="21"/>
                <w:szCs w:val="21"/>
              </w:rPr>
              <w:t>16 €</w:t>
            </w:r>
          </w:p>
          <w:p w14:paraId="67ECE2FD" w14:textId="2D31FB36" w:rsidR="00275423" w:rsidRDefault="00275423" w:rsidP="00C0288A">
            <w:pPr>
              <w:tabs>
                <w:tab w:val="left" w:pos="2576"/>
              </w:tabs>
              <w:spacing w:line="276" w:lineRule="auto"/>
              <w:rPr>
                <w:b/>
                <w:bCs/>
                <w:sz w:val="24"/>
                <w:szCs w:val="24"/>
              </w:rPr>
            </w:pPr>
          </w:p>
          <w:p w14:paraId="2ECE4EB1" w14:textId="6B0385A2" w:rsidR="00C0288A" w:rsidRPr="005171E4" w:rsidRDefault="00D31FE3" w:rsidP="00C0288A">
            <w:pPr>
              <w:tabs>
                <w:tab w:val="left" w:pos="2576"/>
              </w:tabs>
              <w:spacing w:line="276" w:lineRule="auto"/>
              <w:rPr>
                <w:b/>
                <w:bCs/>
              </w:rPr>
            </w:pPr>
            <w:r>
              <w:rPr>
                <w:b/>
                <w:bCs/>
                <w:sz w:val="24"/>
                <w:szCs w:val="24"/>
              </w:rPr>
              <w:t xml:space="preserve">So. 22.9.24 um 11 Uhr </w:t>
            </w:r>
            <w:r w:rsidR="009F25D0">
              <w:rPr>
                <w:b/>
                <w:bCs/>
                <w:sz w:val="24"/>
                <w:szCs w:val="24"/>
              </w:rPr>
              <w:t>Frühstück bei Live-Musik mit Max Wolff</w:t>
            </w:r>
          </w:p>
          <w:p w14:paraId="15925D85" w14:textId="012A85DA" w:rsidR="00D31FE3" w:rsidRDefault="000F0F98" w:rsidP="00071501">
            <w:pPr>
              <w:suppressAutoHyphens w:val="0"/>
              <w:snapToGrid w:val="0"/>
              <w:ind w:right="38"/>
              <w:rPr>
                <w:sz w:val="21"/>
                <w:szCs w:val="21"/>
              </w:rPr>
            </w:pPr>
            <w:r w:rsidRPr="00B620E5">
              <w:rPr>
                <w:noProof/>
                <w:sz w:val="21"/>
                <w:szCs w:val="21"/>
              </w:rPr>
              <w:drawing>
                <wp:anchor distT="0" distB="0" distL="114300" distR="114300" simplePos="0" relativeHeight="251661312" behindDoc="0" locked="0" layoutInCell="1" allowOverlap="1" wp14:anchorId="49020440" wp14:editId="3D44676D">
                  <wp:simplePos x="0" y="0"/>
                  <wp:positionH relativeFrom="column">
                    <wp:posOffset>952500</wp:posOffset>
                  </wp:positionH>
                  <wp:positionV relativeFrom="page">
                    <wp:posOffset>3883660</wp:posOffset>
                  </wp:positionV>
                  <wp:extent cx="2048400" cy="2048400"/>
                  <wp:effectExtent l="0" t="0" r="9525" b="9525"/>
                  <wp:wrapSquare wrapText="lef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8400" cy="204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FE3" w:rsidRPr="00D31FE3">
              <w:rPr>
                <w:sz w:val="21"/>
                <w:szCs w:val="21"/>
              </w:rPr>
              <w:t xml:space="preserve">Genau wie es Ry </w:t>
            </w:r>
            <w:proofErr w:type="spellStart"/>
            <w:r w:rsidR="00D31FE3" w:rsidRPr="00D31FE3">
              <w:rPr>
                <w:sz w:val="21"/>
                <w:szCs w:val="21"/>
              </w:rPr>
              <w:t>Cooder</w:t>
            </w:r>
            <w:proofErr w:type="spellEnd"/>
            <w:r w:rsidR="00D31FE3" w:rsidRPr="00D31FE3">
              <w:rPr>
                <w:sz w:val="21"/>
                <w:szCs w:val="21"/>
              </w:rPr>
              <w:t xml:space="preserve">, Mark Knopfler oder Eric Clapton machen würden, wenn sie in der Kneipenecke mit </w:t>
            </w:r>
            <w:r w:rsidR="003C719D">
              <w:rPr>
                <w:sz w:val="21"/>
                <w:szCs w:val="21"/>
              </w:rPr>
              <w:t xml:space="preserve">der </w:t>
            </w:r>
            <w:r w:rsidR="00D31FE3" w:rsidRPr="00D31FE3">
              <w:rPr>
                <w:sz w:val="21"/>
                <w:szCs w:val="21"/>
              </w:rPr>
              <w:t>Gitarre und eine</w:t>
            </w:r>
            <w:r w:rsidR="00D31FE3">
              <w:rPr>
                <w:sz w:val="21"/>
                <w:szCs w:val="21"/>
              </w:rPr>
              <w:t>m</w:t>
            </w:r>
            <w:r w:rsidR="00D31FE3" w:rsidRPr="00D31FE3">
              <w:rPr>
                <w:sz w:val="21"/>
                <w:szCs w:val="21"/>
              </w:rPr>
              <w:t xml:space="preserve"> kleinen Verstärker vor 40-50 Leuten auftreten würden. In einem Mix aus Blues, Folk, Country, Swing und Rock entfaltet sich ein tolles Repertoire mit eigene</w:t>
            </w:r>
            <w:r w:rsidR="00D31FE3">
              <w:rPr>
                <w:sz w:val="21"/>
                <w:szCs w:val="21"/>
              </w:rPr>
              <w:t>n</w:t>
            </w:r>
            <w:r w:rsidR="00D31FE3" w:rsidRPr="00D31FE3">
              <w:rPr>
                <w:sz w:val="21"/>
                <w:szCs w:val="21"/>
              </w:rPr>
              <w:t xml:space="preserve"> Titel</w:t>
            </w:r>
            <w:r w:rsidR="00D31FE3">
              <w:rPr>
                <w:sz w:val="21"/>
                <w:szCs w:val="21"/>
              </w:rPr>
              <w:t>n</w:t>
            </w:r>
            <w:r w:rsidR="00D31FE3" w:rsidRPr="00D31FE3">
              <w:rPr>
                <w:sz w:val="21"/>
                <w:szCs w:val="21"/>
              </w:rPr>
              <w:t xml:space="preserve"> und coole</w:t>
            </w:r>
            <w:r w:rsidR="009F25D0">
              <w:rPr>
                <w:sz w:val="21"/>
                <w:szCs w:val="21"/>
              </w:rPr>
              <w:t>n</w:t>
            </w:r>
            <w:r w:rsidR="00D31FE3" w:rsidRPr="00D31FE3">
              <w:rPr>
                <w:sz w:val="21"/>
                <w:szCs w:val="21"/>
              </w:rPr>
              <w:t xml:space="preserve"> Evergreens von den Legenden</w:t>
            </w:r>
            <w:r w:rsidR="00D31FE3">
              <w:rPr>
                <w:sz w:val="21"/>
                <w:szCs w:val="21"/>
              </w:rPr>
              <w:t>.</w:t>
            </w:r>
          </w:p>
          <w:p w14:paraId="52F5F12D" w14:textId="4EF43124" w:rsidR="004C4D00" w:rsidRPr="000A2427" w:rsidRDefault="000A2427" w:rsidP="00071501">
            <w:pPr>
              <w:suppressAutoHyphens w:val="0"/>
              <w:snapToGrid w:val="0"/>
              <w:ind w:right="38"/>
              <w:rPr>
                <w:rFonts w:eastAsia="Arial Unicode MS"/>
                <w:i/>
                <w:iCs/>
                <w:sz w:val="20"/>
              </w:rPr>
            </w:pPr>
            <w:r w:rsidRPr="005171E4">
              <w:rPr>
                <w:rFonts w:eastAsia="Arial Unicode MS"/>
                <w:i/>
                <w:iCs/>
                <w:sz w:val="21"/>
                <w:szCs w:val="21"/>
              </w:rPr>
              <w:t>E</w:t>
            </w:r>
            <w:r w:rsidR="00071501" w:rsidRPr="005171E4">
              <w:rPr>
                <w:rFonts w:eastAsia="Arial Unicode MS"/>
                <w:i/>
                <w:iCs/>
                <w:sz w:val="21"/>
                <w:szCs w:val="21"/>
              </w:rPr>
              <w:t>intrit</w:t>
            </w:r>
            <w:r w:rsidR="00D31FE3">
              <w:rPr>
                <w:rFonts w:eastAsia="Arial Unicode MS"/>
                <w:i/>
                <w:iCs/>
                <w:sz w:val="21"/>
                <w:szCs w:val="21"/>
              </w:rPr>
              <w:t xml:space="preserve">t 19 € </w:t>
            </w:r>
            <w:r w:rsidR="00B620E5">
              <w:rPr>
                <w:rFonts w:eastAsia="Arial Unicode MS"/>
                <w:i/>
                <w:iCs/>
                <w:sz w:val="21"/>
                <w:szCs w:val="21"/>
              </w:rPr>
              <w:t xml:space="preserve">inklusive Frühstücksbüffet </w:t>
            </w:r>
          </w:p>
          <w:p w14:paraId="40321EE5" w14:textId="77777777" w:rsidR="004C4D00" w:rsidRPr="005C3E3B" w:rsidRDefault="004C4D00" w:rsidP="004C4D00">
            <w:pPr>
              <w:suppressAutoHyphens w:val="0"/>
              <w:snapToGrid w:val="0"/>
              <w:ind w:right="38"/>
              <w:rPr>
                <w:rFonts w:eastAsia="Arial Unicode MS"/>
                <w:i/>
                <w:iCs/>
                <w:sz w:val="21"/>
                <w:szCs w:val="21"/>
              </w:rPr>
            </w:pPr>
          </w:p>
          <w:p w14:paraId="5429AE4D" w14:textId="06A80861" w:rsidR="003F3548" w:rsidRPr="007825FE" w:rsidRDefault="003F3548" w:rsidP="001D1FB7">
            <w:pPr>
              <w:suppressAutoHyphens w:val="0"/>
              <w:snapToGrid w:val="0"/>
              <w:ind w:right="38"/>
              <w:rPr>
                <w:rFonts w:eastAsia="Arial Unicode MS"/>
                <w:sz w:val="24"/>
                <w:szCs w:val="24"/>
              </w:rPr>
            </w:pPr>
          </w:p>
          <w:p w14:paraId="218C7B35" w14:textId="3BAF5834" w:rsidR="00071501" w:rsidRPr="00071501" w:rsidRDefault="00071501" w:rsidP="003C719D">
            <w:pPr>
              <w:tabs>
                <w:tab w:val="left" w:pos="2576"/>
              </w:tabs>
              <w:spacing w:line="276" w:lineRule="auto"/>
              <w:rPr>
                <w:rFonts w:eastAsia="Arial Unicode MS"/>
                <w:i/>
                <w:sz w:val="20"/>
              </w:rPr>
            </w:pPr>
          </w:p>
        </w:tc>
        <w:tc>
          <w:tcPr>
            <w:tcW w:w="284" w:type="dxa"/>
            <w:shd w:val="clear" w:color="auto" w:fill="auto"/>
          </w:tcPr>
          <w:p w14:paraId="255F6B69" w14:textId="77777777" w:rsidR="00D77497" w:rsidRPr="005C3E3B" w:rsidRDefault="00B96D28" w:rsidP="0069126A">
            <w:pPr>
              <w:suppressAutoHyphens w:val="0"/>
              <w:snapToGrid w:val="0"/>
              <w:jc w:val="both"/>
              <w:rPr>
                <w:sz w:val="24"/>
                <w:szCs w:val="24"/>
              </w:rPr>
            </w:pPr>
            <w:r w:rsidRPr="005C3E3B">
              <w:rPr>
                <w:b/>
                <w:szCs w:val="28"/>
              </w:rPr>
              <w:lastRenderedPageBreak/>
              <w:t xml:space="preserve">  </w:t>
            </w:r>
          </w:p>
          <w:p w14:paraId="58A855BD" w14:textId="77777777" w:rsidR="00D77497" w:rsidRPr="005C3E3B" w:rsidRDefault="00D77497" w:rsidP="0069126A">
            <w:pPr>
              <w:suppressAutoHyphens w:val="0"/>
              <w:snapToGrid w:val="0"/>
              <w:ind w:left="212"/>
              <w:jc w:val="both"/>
              <w:rPr>
                <w:b/>
                <w:sz w:val="44"/>
                <w:szCs w:val="44"/>
              </w:rPr>
            </w:pPr>
          </w:p>
          <w:p w14:paraId="4CEE0F26" w14:textId="77777777" w:rsidR="00D77497" w:rsidRPr="005C3E3B" w:rsidRDefault="00D77497" w:rsidP="0069126A">
            <w:pPr>
              <w:suppressAutoHyphens w:val="0"/>
              <w:snapToGrid w:val="0"/>
              <w:jc w:val="both"/>
              <w:rPr>
                <w:b/>
                <w:szCs w:val="28"/>
              </w:rPr>
            </w:pPr>
          </w:p>
          <w:p w14:paraId="63C7F653" w14:textId="77777777" w:rsidR="00476233" w:rsidRPr="005C3E3B" w:rsidRDefault="00476233" w:rsidP="0069126A">
            <w:pPr>
              <w:suppressAutoHyphens w:val="0"/>
              <w:snapToGrid w:val="0"/>
              <w:jc w:val="both"/>
              <w:rPr>
                <w:b/>
                <w:szCs w:val="28"/>
              </w:rPr>
            </w:pPr>
          </w:p>
          <w:p w14:paraId="0941BFF9" w14:textId="77777777" w:rsidR="00476233" w:rsidRPr="005C3E3B" w:rsidRDefault="00476233" w:rsidP="0069126A">
            <w:pPr>
              <w:suppressAutoHyphens w:val="0"/>
              <w:snapToGrid w:val="0"/>
              <w:jc w:val="both"/>
              <w:rPr>
                <w:b/>
                <w:szCs w:val="28"/>
              </w:rPr>
            </w:pPr>
          </w:p>
          <w:p w14:paraId="3A6E6390" w14:textId="77777777" w:rsidR="00476233" w:rsidRPr="005C3E3B" w:rsidRDefault="00476233" w:rsidP="0069126A">
            <w:pPr>
              <w:suppressAutoHyphens w:val="0"/>
              <w:snapToGrid w:val="0"/>
              <w:jc w:val="both"/>
              <w:rPr>
                <w:b/>
                <w:sz w:val="22"/>
                <w:szCs w:val="22"/>
              </w:rPr>
            </w:pPr>
          </w:p>
          <w:p w14:paraId="37EE5651" w14:textId="77777777" w:rsidR="00E0744A" w:rsidRPr="005C3E3B" w:rsidRDefault="00E0744A" w:rsidP="0069126A">
            <w:pPr>
              <w:suppressAutoHyphens w:val="0"/>
              <w:snapToGrid w:val="0"/>
              <w:jc w:val="both"/>
              <w:rPr>
                <w:b/>
                <w:sz w:val="8"/>
                <w:szCs w:val="8"/>
              </w:rPr>
            </w:pPr>
          </w:p>
          <w:p w14:paraId="4D723472" w14:textId="77777777" w:rsidR="000A46CC" w:rsidRPr="005C3E3B" w:rsidRDefault="004C5993" w:rsidP="0069126A">
            <w:pPr>
              <w:suppressAutoHyphens w:val="0"/>
              <w:snapToGrid w:val="0"/>
              <w:jc w:val="both"/>
              <w:rPr>
                <w:b/>
                <w:sz w:val="22"/>
                <w:szCs w:val="22"/>
              </w:rPr>
            </w:pPr>
            <w:r w:rsidRPr="005C3E3B">
              <w:rPr>
                <w:b/>
                <w:szCs w:val="28"/>
              </w:rPr>
              <w:t xml:space="preserve"> </w:t>
            </w:r>
          </w:p>
          <w:p w14:paraId="3152DD25" w14:textId="77777777" w:rsidR="00B96D28" w:rsidRPr="005C3E3B" w:rsidRDefault="00B96D28" w:rsidP="0069126A">
            <w:pPr>
              <w:suppressAutoHyphens w:val="0"/>
              <w:snapToGrid w:val="0"/>
              <w:jc w:val="both"/>
              <w:rPr>
                <w:b/>
                <w:szCs w:val="28"/>
              </w:rPr>
            </w:pPr>
          </w:p>
          <w:p w14:paraId="52FAA537" w14:textId="77777777" w:rsidR="00B96D28" w:rsidRPr="005C3E3B" w:rsidRDefault="00B96D28" w:rsidP="0069126A">
            <w:pPr>
              <w:suppressAutoHyphens w:val="0"/>
              <w:snapToGrid w:val="0"/>
              <w:jc w:val="both"/>
              <w:rPr>
                <w:b/>
                <w:szCs w:val="28"/>
              </w:rPr>
            </w:pPr>
          </w:p>
          <w:p w14:paraId="74A10179" w14:textId="77777777" w:rsidR="00B96D28" w:rsidRPr="005C3E3B" w:rsidRDefault="00B96D28" w:rsidP="0069126A">
            <w:pPr>
              <w:suppressAutoHyphens w:val="0"/>
              <w:snapToGrid w:val="0"/>
              <w:jc w:val="both"/>
              <w:rPr>
                <w:b/>
                <w:szCs w:val="28"/>
              </w:rPr>
            </w:pPr>
          </w:p>
          <w:p w14:paraId="5FC27EA2" w14:textId="77777777" w:rsidR="00B96D28" w:rsidRPr="005C3E3B" w:rsidRDefault="00B96D28" w:rsidP="0069126A">
            <w:pPr>
              <w:suppressAutoHyphens w:val="0"/>
              <w:snapToGrid w:val="0"/>
              <w:jc w:val="both"/>
              <w:rPr>
                <w:b/>
                <w:szCs w:val="28"/>
              </w:rPr>
            </w:pPr>
          </w:p>
          <w:p w14:paraId="4380FA79" w14:textId="77777777" w:rsidR="00B96D28" w:rsidRPr="005C3E3B" w:rsidRDefault="00B96D28" w:rsidP="0069126A">
            <w:pPr>
              <w:suppressAutoHyphens w:val="0"/>
              <w:snapToGrid w:val="0"/>
              <w:jc w:val="both"/>
              <w:rPr>
                <w:b/>
                <w:szCs w:val="28"/>
              </w:rPr>
            </w:pPr>
          </w:p>
          <w:p w14:paraId="4615C3D5" w14:textId="77777777" w:rsidR="00B96D28" w:rsidRPr="005C3E3B" w:rsidRDefault="00B96D28" w:rsidP="0069126A">
            <w:pPr>
              <w:suppressAutoHyphens w:val="0"/>
              <w:snapToGrid w:val="0"/>
              <w:jc w:val="both"/>
              <w:rPr>
                <w:b/>
                <w:szCs w:val="28"/>
              </w:rPr>
            </w:pPr>
          </w:p>
          <w:p w14:paraId="4C068DFB" w14:textId="77777777" w:rsidR="00B96D28" w:rsidRPr="005C3E3B" w:rsidRDefault="00B96D28" w:rsidP="0069126A">
            <w:pPr>
              <w:suppressAutoHyphens w:val="0"/>
              <w:snapToGrid w:val="0"/>
              <w:jc w:val="both"/>
              <w:rPr>
                <w:b/>
                <w:szCs w:val="28"/>
              </w:rPr>
            </w:pPr>
          </w:p>
          <w:p w14:paraId="3281BA97" w14:textId="77777777" w:rsidR="00461132" w:rsidRPr="005C3E3B" w:rsidRDefault="00B96D28" w:rsidP="0069126A">
            <w:pPr>
              <w:suppressAutoHyphens w:val="0"/>
              <w:snapToGrid w:val="0"/>
              <w:jc w:val="both"/>
              <w:rPr>
                <w:b/>
                <w:szCs w:val="28"/>
              </w:rPr>
            </w:pPr>
            <w:r w:rsidRPr="005C3E3B">
              <w:rPr>
                <w:b/>
                <w:szCs w:val="28"/>
              </w:rPr>
              <w:t xml:space="preserve">  </w:t>
            </w:r>
          </w:p>
          <w:p w14:paraId="35DFF59E" w14:textId="77777777" w:rsidR="00461132" w:rsidRPr="005C3E3B" w:rsidRDefault="00461132" w:rsidP="0069126A">
            <w:pPr>
              <w:suppressAutoHyphens w:val="0"/>
              <w:snapToGrid w:val="0"/>
              <w:jc w:val="both"/>
              <w:rPr>
                <w:b/>
                <w:szCs w:val="28"/>
              </w:rPr>
            </w:pPr>
          </w:p>
          <w:p w14:paraId="6BDE822A" w14:textId="77777777" w:rsidR="00461132" w:rsidRPr="005C3E3B" w:rsidRDefault="00461132" w:rsidP="0069126A">
            <w:pPr>
              <w:suppressAutoHyphens w:val="0"/>
              <w:snapToGrid w:val="0"/>
              <w:jc w:val="both"/>
              <w:rPr>
                <w:b/>
                <w:szCs w:val="28"/>
              </w:rPr>
            </w:pPr>
          </w:p>
          <w:p w14:paraId="5234884E" w14:textId="77777777" w:rsidR="00461132" w:rsidRPr="005C3E3B" w:rsidRDefault="00461132" w:rsidP="0069126A">
            <w:pPr>
              <w:suppressAutoHyphens w:val="0"/>
              <w:snapToGrid w:val="0"/>
              <w:jc w:val="both"/>
              <w:rPr>
                <w:b/>
                <w:szCs w:val="28"/>
              </w:rPr>
            </w:pPr>
          </w:p>
          <w:p w14:paraId="445E0CB3" w14:textId="77777777" w:rsidR="00461132" w:rsidRPr="005C3E3B" w:rsidRDefault="00461132" w:rsidP="0069126A">
            <w:pPr>
              <w:suppressAutoHyphens w:val="0"/>
              <w:snapToGrid w:val="0"/>
              <w:jc w:val="both"/>
              <w:rPr>
                <w:b/>
                <w:szCs w:val="28"/>
              </w:rPr>
            </w:pPr>
          </w:p>
          <w:p w14:paraId="671A0C3C" w14:textId="77777777" w:rsidR="00461132" w:rsidRPr="005C3E3B" w:rsidRDefault="00461132" w:rsidP="0069126A">
            <w:pPr>
              <w:suppressAutoHyphens w:val="0"/>
              <w:snapToGrid w:val="0"/>
              <w:jc w:val="both"/>
              <w:rPr>
                <w:b/>
                <w:szCs w:val="28"/>
              </w:rPr>
            </w:pPr>
          </w:p>
          <w:p w14:paraId="6D545880" w14:textId="77777777" w:rsidR="00461132" w:rsidRPr="005C3E3B" w:rsidRDefault="00461132" w:rsidP="0069126A">
            <w:pPr>
              <w:suppressAutoHyphens w:val="0"/>
              <w:snapToGrid w:val="0"/>
              <w:jc w:val="both"/>
              <w:rPr>
                <w:b/>
                <w:szCs w:val="28"/>
              </w:rPr>
            </w:pPr>
          </w:p>
          <w:p w14:paraId="57D40642" w14:textId="77777777" w:rsidR="00461132" w:rsidRPr="005C3E3B" w:rsidRDefault="00461132" w:rsidP="0069126A">
            <w:pPr>
              <w:suppressAutoHyphens w:val="0"/>
              <w:snapToGrid w:val="0"/>
              <w:jc w:val="both"/>
              <w:rPr>
                <w:b/>
                <w:szCs w:val="28"/>
              </w:rPr>
            </w:pPr>
          </w:p>
          <w:p w14:paraId="7C00F135" w14:textId="77777777" w:rsidR="00461132" w:rsidRPr="005C3E3B" w:rsidRDefault="00461132" w:rsidP="0069126A">
            <w:pPr>
              <w:suppressAutoHyphens w:val="0"/>
              <w:snapToGrid w:val="0"/>
              <w:jc w:val="both"/>
              <w:rPr>
                <w:b/>
                <w:sz w:val="20"/>
              </w:rPr>
            </w:pPr>
          </w:p>
          <w:p w14:paraId="4B327949" w14:textId="77777777" w:rsidR="002974E1" w:rsidRPr="005C3E3B" w:rsidRDefault="002974E1" w:rsidP="0069126A">
            <w:pPr>
              <w:suppressAutoHyphens w:val="0"/>
              <w:snapToGrid w:val="0"/>
              <w:jc w:val="both"/>
              <w:rPr>
                <w:b/>
                <w:szCs w:val="28"/>
              </w:rPr>
            </w:pPr>
          </w:p>
          <w:p w14:paraId="6A63C93F" w14:textId="77777777" w:rsidR="006C0C16" w:rsidRPr="005C3E3B" w:rsidRDefault="006C0C16" w:rsidP="0069126A">
            <w:pPr>
              <w:suppressAutoHyphens w:val="0"/>
              <w:snapToGrid w:val="0"/>
              <w:jc w:val="both"/>
              <w:rPr>
                <w:b/>
                <w:sz w:val="12"/>
                <w:szCs w:val="12"/>
              </w:rPr>
            </w:pPr>
          </w:p>
          <w:p w14:paraId="112C6D07" w14:textId="77777777" w:rsidR="002974E1" w:rsidRPr="005C3E3B" w:rsidRDefault="004C5993" w:rsidP="0069126A">
            <w:pPr>
              <w:suppressAutoHyphens w:val="0"/>
              <w:snapToGrid w:val="0"/>
              <w:jc w:val="both"/>
              <w:rPr>
                <w:sz w:val="24"/>
                <w:szCs w:val="24"/>
              </w:rPr>
            </w:pPr>
            <w:r w:rsidRPr="005C3E3B">
              <w:rPr>
                <w:b/>
                <w:szCs w:val="28"/>
              </w:rPr>
              <w:t xml:space="preserve"> </w:t>
            </w:r>
          </w:p>
          <w:p w14:paraId="705F51AC" w14:textId="77777777" w:rsidR="004C5993" w:rsidRPr="005C3E3B" w:rsidRDefault="004C5993" w:rsidP="0069126A">
            <w:pPr>
              <w:suppressAutoHyphens w:val="0"/>
              <w:snapToGrid w:val="0"/>
              <w:jc w:val="both"/>
              <w:rPr>
                <w:sz w:val="24"/>
                <w:szCs w:val="24"/>
              </w:rPr>
            </w:pPr>
            <w:r w:rsidRPr="005C3E3B">
              <w:rPr>
                <w:sz w:val="24"/>
                <w:szCs w:val="24"/>
              </w:rPr>
              <w:t xml:space="preserve"> </w:t>
            </w:r>
          </w:p>
          <w:p w14:paraId="13CD332A" w14:textId="77777777" w:rsidR="00F53CF3" w:rsidRPr="005C3E3B" w:rsidRDefault="00F53CF3" w:rsidP="0069126A">
            <w:pPr>
              <w:suppressAutoHyphens w:val="0"/>
              <w:snapToGrid w:val="0"/>
              <w:jc w:val="both"/>
              <w:rPr>
                <w:sz w:val="12"/>
                <w:szCs w:val="12"/>
              </w:rPr>
            </w:pPr>
          </w:p>
          <w:p w14:paraId="42309984" w14:textId="77777777" w:rsidR="009428C4" w:rsidRPr="005C3E3B" w:rsidRDefault="009428C4" w:rsidP="0069126A">
            <w:pPr>
              <w:suppressAutoHyphens w:val="0"/>
              <w:snapToGrid w:val="0"/>
              <w:jc w:val="both"/>
              <w:rPr>
                <w:sz w:val="8"/>
                <w:szCs w:val="8"/>
              </w:rPr>
            </w:pPr>
          </w:p>
          <w:p w14:paraId="5D7E2CD3" w14:textId="77777777" w:rsidR="00591B94" w:rsidRPr="005C3E3B" w:rsidRDefault="00591B94" w:rsidP="0069126A">
            <w:pPr>
              <w:suppressAutoHyphens w:val="0"/>
              <w:snapToGrid w:val="0"/>
              <w:jc w:val="both"/>
              <w:rPr>
                <w:b/>
                <w:szCs w:val="28"/>
              </w:rPr>
            </w:pPr>
          </w:p>
          <w:p w14:paraId="4C8A8C9E" w14:textId="77777777" w:rsidR="00591B94" w:rsidRPr="005C3E3B" w:rsidRDefault="00591B94" w:rsidP="0069126A">
            <w:pPr>
              <w:suppressAutoHyphens w:val="0"/>
              <w:snapToGrid w:val="0"/>
              <w:jc w:val="both"/>
              <w:rPr>
                <w:b/>
                <w:szCs w:val="28"/>
              </w:rPr>
            </w:pPr>
          </w:p>
          <w:p w14:paraId="7A416DCD" w14:textId="77777777" w:rsidR="00E52BE0" w:rsidRPr="005C3E3B" w:rsidRDefault="00E52BE0" w:rsidP="0069126A">
            <w:pPr>
              <w:suppressAutoHyphens w:val="0"/>
              <w:snapToGrid w:val="0"/>
              <w:jc w:val="both"/>
              <w:rPr>
                <w:b/>
                <w:color w:val="808080" w:themeColor="background1" w:themeShade="80"/>
                <w:szCs w:val="28"/>
              </w:rPr>
            </w:pPr>
          </w:p>
        </w:tc>
        <w:tc>
          <w:tcPr>
            <w:tcW w:w="162" w:type="dxa"/>
            <w:shd w:val="clear" w:color="auto" w:fill="auto"/>
          </w:tcPr>
          <w:p w14:paraId="3B1E3A99" w14:textId="77777777" w:rsidR="000C23F8" w:rsidRPr="005C3E3B" w:rsidRDefault="000C23F8" w:rsidP="0069126A">
            <w:pPr>
              <w:snapToGrid w:val="0"/>
              <w:jc w:val="both"/>
            </w:pPr>
          </w:p>
        </w:tc>
        <w:tc>
          <w:tcPr>
            <w:tcW w:w="5508" w:type="dxa"/>
            <w:shd w:val="clear" w:color="auto" w:fill="auto"/>
          </w:tcPr>
          <w:p w14:paraId="08AB18F2" w14:textId="1D70BC62" w:rsidR="00275423" w:rsidRPr="005171E4" w:rsidRDefault="00275423" w:rsidP="00275423">
            <w:pPr>
              <w:tabs>
                <w:tab w:val="left" w:pos="2576"/>
              </w:tabs>
              <w:spacing w:line="276" w:lineRule="auto"/>
              <w:rPr>
                <w:b/>
                <w:bCs/>
              </w:rPr>
            </w:pPr>
            <w:r>
              <w:rPr>
                <w:b/>
                <w:bCs/>
                <w:sz w:val="24"/>
                <w:szCs w:val="24"/>
              </w:rPr>
              <w:t>So. 22.9.24 um 15.30 Uhr</w:t>
            </w:r>
            <w:r w:rsidR="00175664">
              <w:rPr>
                <w:b/>
                <w:bCs/>
                <w:sz w:val="24"/>
                <w:szCs w:val="24"/>
              </w:rPr>
              <w:t xml:space="preserve"> </w:t>
            </w:r>
            <w:r w:rsidR="00175664" w:rsidRPr="00175664">
              <w:rPr>
                <w:noProof/>
                <w:sz w:val="21"/>
                <w:szCs w:val="21"/>
              </w:rPr>
              <w:drawing>
                <wp:anchor distT="0" distB="0" distL="114300" distR="114300" simplePos="0" relativeHeight="251668480" behindDoc="0" locked="0" layoutInCell="1" allowOverlap="1" wp14:anchorId="001686F0" wp14:editId="024A2DBD">
                  <wp:simplePos x="0" y="0"/>
                  <wp:positionH relativeFrom="column">
                    <wp:posOffset>1965325</wp:posOffset>
                  </wp:positionH>
                  <wp:positionV relativeFrom="paragraph">
                    <wp:posOffset>255905</wp:posOffset>
                  </wp:positionV>
                  <wp:extent cx="1485900" cy="1981835"/>
                  <wp:effectExtent l="0" t="0" r="0" b="0"/>
                  <wp:wrapSquare wrapText="lef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981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Kindertheater des Monats von Musiktheater Lupe: „Rumpelstil“</w:t>
            </w:r>
          </w:p>
          <w:p w14:paraId="26E8B876" w14:textId="77777777" w:rsidR="00275423" w:rsidRPr="00C64B33" w:rsidRDefault="00275423" w:rsidP="00275423">
            <w:pPr>
              <w:tabs>
                <w:tab w:val="left" w:pos="2576"/>
              </w:tabs>
              <w:spacing w:line="276" w:lineRule="auto"/>
              <w:rPr>
                <w:sz w:val="21"/>
                <w:szCs w:val="21"/>
              </w:rPr>
            </w:pPr>
            <w:r w:rsidRPr="00C64B33">
              <w:rPr>
                <w:sz w:val="21"/>
                <w:szCs w:val="21"/>
              </w:rPr>
              <w:t xml:space="preserve">„Früher“ – das waren schlimme Zeiten! Da verlor ein Müller seine Tochter an den König, weil er versprach, dass sie Stroh zu Gold spinnen könne. </w:t>
            </w:r>
          </w:p>
          <w:p w14:paraId="48F93CDA" w14:textId="77777777" w:rsidR="00275423" w:rsidRDefault="00275423" w:rsidP="00275423">
            <w:pPr>
              <w:rPr>
                <w:sz w:val="21"/>
                <w:szCs w:val="21"/>
              </w:rPr>
            </w:pPr>
            <w:r w:rsidRPr="00C64B33">
              <w:rPr>
                <w:sz w:val="21"/>
                <w:szCs w:val="21"/>
              </w:rPr>
              <w:t xml:space="preserve">Das Musiktheater Lupe dreht und wendet die Geschichte von Rumpelstilzchen bis Rumpelstil herauskommt. Wie die </w:t>
            </w:r>
            <w:proofErr w:type="spellStart"/>
            <w:r w:rsidRPr="00C64B33">
              <w:rPr>
                <w:sz w:val="21"/>
                <w:szCs w:val="21"/>
              </w:rPr>
              <w:t>Müllerstochter</w:t>
            </w:r>
            <w:proofErr w:type="spellEnd"/>
            <w:r w:rsidRPr="00C64B33">
              <w:rPr>
                <w:sz w:val="21"/>
                <w:szCs w:val="21"/>
              </w:rPr>
              <w:t xml:space="preserve"> zu einer selbstbewussten Frau wird und was die Geschichte für ein unerwartetes Ende findet, erzählen sie mit viel Musik, Tanz und Humor!</w:t>
            </w:r>
          </w:p>
          <w:p w14:paraId="1CA05F50" w14:textId="72961EA2" w:rsidR="00275423" w:rsidRPr="00C0288A" w:rsidRDefault="00175664" w:rsidP="00275423">
            <w:pPr>
              <w:rPr>
                <w:i/>
                <w:sz w:val="21"/>
                <w:szCs w:val="21"/>
                <w:lang w:eastAsia="de-DE"/>
              </w:rPr>
            </w:pPr>
            <w:r>
              <w:rPr>
                <w:noProof/>
              </w:rPr>
              <w:drawing>
                <wp:anchor distT="0" distB="0" distL="114300" distR="114300" simplePos="0" relativeHeight="251666432" behindDoc="0" locked="0" layoutInCell="1" allowOverlap="1" wp14:anchorId="047EC9A3" wp14:editId="6066660A">
                  <wp:simplePos x="0" y="0"/>
                  <wp:positionH relativeFrom="column">
                    <wp:posOffset>2374265</wp:posOffset>
                  </wp:positionH>
                  <wp:positionV relativeFrom="paragraph">
                    <wp:posOffset>105410</wp:posOffset>
                  </wp:positionV>
                  <wp:extent cx="970915" cy="924560"/>
                  <wp:effectExtent l="0" t="0" r="635" b="889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91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423" w:rsidRPr="00C0288A">
              <w:rPr>
                <w:i/>
                <w:sz w:val="21"/>
                <w:szCs w:val="21"/>
                <w:lang w:eastAsia="de-DE"/>
              </w:rPr>
              <w:t>Eintritt:</w:t>
            </w:r>
            <w:r w:rsidR="00275423" w:rsidRPr="00391283">
              <w:rPr>
                <w:i/>
                <w:iCs/>
                <w:sz w:val="21"/>
                <w:szCs w:val="21"/>
              </w:rPr>
              <w:t xml:space="preserve"> </w:t>
            </w:r>
            <w:r w:rsidR="00275423">
              <w:rPr>
                <w:i/>
                <w:iCs/>
                <w:sz w:val="21"/>
                <w:szCs w:val="21"/>
              </w:rPr>
              <w:t>Erwachsene 4,- €</w:t>
            </w:r>
            <w:r w:rsidR="003C719D">
              <w:rPr>
                <w:i/>
                <w:iCs/>
                <w:sz w:val="21"/>
                <w:szCs w:val="21"/>
              </w:rPr>
              <w:t xml:space="preserve">, </w:t>
            </w:r>
            <w:r w:rsidR="00275423">
              <w:rPr>
                <w:i/>
                <w:iCs/>
                <w:sz w:val="21"/>
                <w:szCs w:val="21"/>
              </w:rPr>
              <w:t>Kinder 3,- €</w:t>
            </w:r>
          </w:p>
          <w:p w14:paraId="30BA8F34" w14:textId="06A16FE0" w:rsidR="008F3508" w:rsidRDefault="008F3508" w:rsidP="008F3508">
            <w:pPr>
              <w:pStyle w:val="HTMLVorformatiert"/>
              <w:jc w:val="both"/>
              <w:rPr>
                <w:rFonts w:ascii="Arial" w:hAnsi="Arial" w:cs="Arial"/>
                <w:bCs/>
                <w:sz w:val="22"/>
                <w:szCs w:val="22"/>
              </w:rPr>
            </w:pPr>
          </w:p>
          <w:p w14:paraId="00148C32" w14:textId="0978991A" w:rsidR="008F3508" w:rsidRPr="005171E4" w:rsidRDefault="008F3508" w:rsidP="008F3508">
            <w:pPr>
              <w:tabs>
                <w:tab w:val="left" w:pos="2576"/>
              </w:tabs>
              <w:spacing w:line="276" w:lineRule="auto"/>
              <w:rPr>
                <w:b/>
                <w:bCs/>
                <w:sz w:val="24"/>
                <w:szCs w:val="24"/>
              </w:rPr>
            </w:pPr>
            <w:r>
              <w:rPr>
                <w:b/>
                <w:bCs/>
                <w:sz w:val="24"/>
                <w:szCs w:val="24"/>
              </w:rPr>
              <w:t>Mi. 25.9.2024 um 19.30 Uhr</w:t>
            </w:r>
          </w:p>
          <w:p w14:paraId="2F530686" w14:textId="77777777" w:rsidR="008F3508" w:rsidRPr="005171E4" w:rsidRDefault="008F3508" w:rsidP="008F3508">
            <w:pPr>
              <w:tabs>
                <w:tab w:val="left" w:pos="2576"/>
              </w:tabs>
              <w:spacing w:line="276" w:lineRule="auto"/>
              <w:rPr>
                <w:b/>
                <w:bCs/>
                <w:sz w:val="24"/>
                <w:szCs w:val="24"/>
              </w:rPr>
            </w:pPr>
            <w:r>
              <w:rPr>
                <w:b/>
                <w:bCs/>
                <w:sz w:val="24"/>
                <w:szCs w:val="24"/>
              </w:rPr>
              <w:t>Spieleabend</w:t>
            </w:r>
          </w:p>
          <w:p w14:paraId="5C5A0500" w14:textId="2323648B" w:rsidR="008F3508" w:rsidRPr="00391283" w:rsidRDefault="00175664" w:rsidP="008F3508">
            <w:pPr>
              <w:tabs>
                <w:tab w:val="left" w:pos="2576"/>
              </w:tabs>
              <w:spacing w:line="276" w:lineRule="auto"/>
              <w:rPr>
                <w:sz w:val="21"/>
                <w:szCs w:val="21"/>
              </w:rPr>
            </w:pPr>
            <w:r>
              <w:rPr>
                <w:bCs/>
                <w:sz w:val="22"/>
                <w:szCs w:val="22"/>
              </w:rPr>
              <w:t>I</w:t>
            </w:r>
            <w:r w:rsidR="008F3508">
              <w:rPr>
                <w:bCs/>
                <w:sz w:val="22"/>
                <w:szCs w:val="22"/>
              </w:rPr>
              <w:t xml:space="preserve">n gemütlicher Runde </w:t>
            </w:r>
            <w:r>
              <w:rPr>
                <w:bCs/>
                <w:sz w:val="22"/>
                <w:szCs w:val="22"/>
              </w:rPr>
              <w:t xml:space="preserve">werden </w:t>
            </w:r>
            <w:r w:rsidR="008F3508">
              <w:rPr>
                <w:bCs/>
                <w:sz w:val="22"/>
                <w:szCs w:val="22"/>
              </w:rPr>
              <w:t>die neuesten Brettspiele oder die alten Klassiker rausgeholt. Ob Strategie-, Gedulds- oder Kartenspiel: Fortuna lächelt…</w:t>
            </w:r>
            <w:r w:rsidR="00DE028E">
              <w:rPr>
                <w:bCs/>
                <w:sz w:val="22"/>
                <w:szCs w:val="22"/>
              </w:rPr>
              <w:t xml:space="preserve"> </w:t>
            </w:r>
            <w:r w:rsidR="008F3508" w:rsidRPr="00391283">
              <w:rPr>
                <w:i/>
                <w:sz w:val="21"/>
                <w:szCs w:val="21"/>
                <w:lang w:eastAsia="de-DE"/>
              </w:rPr>
              <w:t xml:space="preserve">Eintritt </w:t>
            </w:r>
            <w:r w:rsidR="008F3508">
              <w:rPr>
                <w:i/>
                <w:iCs/>
                <w:sz w:val="21"/>
                <w:szCs w:val="21"/>
              </w:rPr>
              <w:t>frei</w:t>
            </w:r>
          </w:p>
          <w:p w14:paraId="7098C98D" w14:textId="2AF5663E" w:rsidR="00391283" w:rsidRPr="00391283" w:rsidRDefault="00391283" w:rsidP="00391283">
            <w:pPr>
              <w:tabs>
                <w:tab w:val="left" w:pos="2576"/>
              </w:tabs>
              <w:spacing w:line="276" w:lineRule="auto"/>
              <w:rPr>
                <w:sz w:val="24"/>
                <w:szCs w:val="24"/>
              </w:rPr>
            </w:pPr>
          </w:p>
          <w:p w14:paraId="3079277A" w14:textId="3BF5AD06" w:rsidR="005171E4" w:rsidRPr="005171E4" w:rsidRDefault="008F3508" w:rsidP="005171E4">
            <w:pPr>
              <w:tabs>
                <w:tab w:val="left" w:pos="2576"/>
              </w:tabs>
              <w:spacing w:line="276" w:lineRule="auto"/>
              <w:rPr>
                <w:b/>
                <w:bCs/>
              </w:rPr>
            </w:pPr>
            <w:r>
              <w:rPr>
                <w:b/>
                <w:bCs/>
                <w:sz w:val="24"/>
                <w:szCs w:val="24"/>
              </w:rPr>
              <w:t>Fr. 2</w:t>
            </w:r>
            <w:r w:rsidR="00810CFA">
              <w:rPr>
                <w:b/>
                <w:bCs/>
                <w:sz w:val="24"/>
                <w:szCs w:val="24"/>
              </w:rPr>
              <w:t>7</w:t>
            </w:r>
            <w:r>
              <w:rPr>
                <w:b/>
                <w:bCs/>
                <w:sz w:val="24"/>
                <w:szCs w:val="24"/>
              </w:rPr>
              <w:t xml:space="preserve">.9.2024 um 20 Uhr Konzert: </w:t>
            </w:r>
            <w:r w:rsidR="00760F45">
              <w:rPr>
                <w:b/>
                <w:bCs/>
                <w:sz w:val="24"/>
                <w:szCs w:val="24"/>
              </w:rPr>
              <w:t xml:space="preserve">Jane </w:t>
            </w:r>
            <w:proofErr w:type="spellStart"/>
            <w:r w:rsidR="00760F45">
              <w:rPr>
                <w:b/>
                <w:bCs/>
                <w:sz w:val="24"/>
                <w:szCs w:val="24"/>
              </w:rPr>
              <w:t>Doe</w:t>
            </w:r>
            <w:proofErr w:type="spellEnd"/>
          </w:p>
          <w:p w14:paraId="4C4423EC" w14:textId="3A3FC510" w:rsidR="00DE028E" w:rsidRPr="00DE028E" w:rsidRDefault="007D337F" w:rsidP="00DE028E">
            <w:pPr>
              <w:tabs>
                <w:tab w:val="left" w:pos="2576"/>
              </w:tabs>
              <w:spacing w:line="276" w:lineRule="auto"/>
              <w:rPr>
                <w:iCs/>
                <w:sz w:val="21"/>
                <w:szCs w:val="21"/>
                <w:lang w:eastAsia="de-DE"/>
              </w:rPr>
            </w:pPr>
            <w:r w:rsidRPr="007D337F">
              <w:rPr>
                <w:iCs/>
                <w:sz w:val="21"/>
                <w:szCs w:val="21"/>
                <w:lang w:eastAsia="de-DE"/>
              </w:rPr>
              <w:drawing>
                <wp:anchor distT="0" distB="0" distL="114300" distR="114300" simplePos="0" relativeHeight="251671552" behindDoc="0" locked="0" layoutInCell="1" allowOverlap="1" wp14:anchorId="5AE11AE7" wp14:editId="709614B9">
                  <wp:simplePos x="0" y="0"/>
                  <wp:positionH relativeFrom="column">
                    <wp:posOffset>1663065</wp:posOffset>
                  </wp:positionH>
                  <wp:positionV relativeFrom="paragraph">
                    <wp:posOffset>28575</wp:posOffset>
                  </wp:positionV>
                  <wp:extent cx="1742400" cy="1159200"/>
                  <wp:effectExtent l="0" t="0" r="0" b="3175"/>
                  <wp:wrapSquare wrapText="lef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2400" cy="115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28E" w:rsidRPr="00DE028E">
              <w:rPr>
                <w:iCs/>
                <w:sz w:val="21"/>
                <w:szCs w:val="21"/>
                <w:lang w:eastAsia="de-DE"/>
              </w:rPr>
              <w:t xml:space="preserve">Jane </w:t>
            </w:r>
            <w:proofErr w:type="spellStart"/>
            <w:r w:rsidR="00DE028E" w:rsidRPr="00DE028E">
              <w:rPr>
                <w:iCs/>
                <w:sz w:val="21"/>
                <w:szCs w:val="21"/>
                <w:lang w:eastAsia="de-DE"/>
              </w:rPr>
              <w:t>Doe</w:t>
            </w:r>
            <w:proofErr w:type="spellEnd"/>
            <w:r w:rsidR="00DE028E" w:rsidRPr="00DE028E">
              <w:rPr>
                <w:iCs/>
                <w:sz w:val="21"/>
                <w:szCs w:val="21"/>
                <w:lang w:eastAsia="de-DE"/>
              </w:rPr>
              <w:t xml:space="preserve"> spielt auf elektrischer Gitarre Songs im Takt der Nostalgie für vergangene Zeiten, voll atmosphärischer Vielfalt und emotionaler Resonanz. Sie singt von junger Liebe und alten Dämonen, von Abschied und Neuanfängen und lässt sich dabei sowohl von Songwriter-Legenden wie Bob Dylan oder Joni Mitchell als auch von Zeitgenossen wie Phoebe Bridgers oder Lana del Rey inspirieren.</w:t>
            </w:r>
          </w:p>
          <w:p w14:paraId="52D9F075" w14:textId="0EF2D8AB" w:rsidR="00391283" w:rsidRPr="00391283" w:rsidRDefault="003F458D" w:rsidP="00391283">
            <w:pPr>
              <w:tabs>
                <w:tab w:val="left" w:pos="2576"/>
              </w:tabs>
              <w:spacing w:line="276" w:lineRule="auto"/>
              <w:rPr>
                <w:sz w:val="21"/>
                <w:szCs w:val="21"/>
              </w:rPr>
            </w:pPr>
            <w:r w:rsidRPr="00391283">
              <w:rPr>
                <w:i/>
                <w:sz w:val="21"/>
                <w:szCs w:val="21"/>
                <w:lang w:eastAsia="de-DE"/>
              </w:rPr>
              <w:t xml:space="preserve">Eintritt </w:t>
            </w:r>
            <w:r w:rsidR="006E15BB">
              <w:rPr>
                <w:i/>
                <w:sz w:val="21"/>
                <w:szCs w:val="21"/>
                <w:lang w:eastAsia="de-DE"/>
              </w:rPr>
              <w:t>1</w:t>
            </w:r>
            <w:r w:rsidR="0055570D">
              <w:rPr>
                <w:i/>
                <w:sz w:val="21"/>
                <w:szCs w:val="21"/>
                <w:lang w:eastAsia="de-DE"/>
              </w:rPr>
              <w:t>2</w:t>
            </w:r>
            <w:r w:rsidR="00C0288A">
              <w:rPr>
                <w:i/>
                <w:iCs/>
                <w:sz w:val="21"/>
                <w:szCs w:val="21"/>
              </w:rPr>
              <w:t xml:space="preserve"> €</w:t>
            </w:r>
          </w:p>
          <w:p w14:paraId="0DEAA00F" w14:textId="77777777" w:rsidR="009A44B2" w:rsidRPr="005C3E3B" w:rsidRDefault="009A44B2" w:rsidP="0069126A">
            <w:pPr>
              <w:pStyle w:val="HTMLVorformatiert"/>
              <w:jc w:val="both"/>
              <w:rPr>
                <w:rFonts w:ascii="Arial" w:hAnsi="Arial" w:cs="Arial"/>
                <w:bCs/>
                <w:sz w:val="22"/>
                <w:szCs w:val="22"/>
              </w:rPr>
            </w:pPr>
          </w:p>
        </w:tc>
      </w:tr>
    </w:tbl>
    <w:p w14:paraId="2D0A1DF6" w14:textId="6D32F088" w:rsidR="000C23F8" w:rsidRPr="005C3E3B" w:rsidRDefault="000C23F8" w:rsidP="0069126A">
      <w:pPr>
        <w:tabs>
          <w:tab w:val="left" w:pos="1125"/>
        </w:tabs>
        <w:jc w:val="both"/>
      </w:pPr>
    </w:p>
    <w:sectPr w:rsidR="000C23F8" w:rsidRPr="005C3E3B" w:rsidSect="00485680">
      <w:pgSz w:w="16840" w:h="11907" w:orient="landscape" w:code="9"/>
      <w:pgMar w:top="318" w:right="425" w:bottom="357" w:left="425"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ascii="Times New Roman" w:eastAsia="Times New Roman" w:hAnsi="Times New Roman" w:cs="Times New Roman"/>
        <w:sz w:val="18"/>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133377D"/>
    <w:multiLevelType w:val="hybridMultilevel"/>
    <w:tmpl w:val="F8AC7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C750B5"/>
    <w:multiLevelType w:val="hybridMultilevel"/>
    <w:tmpl w:val="D848D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9A4DF7"/>
    <w:multiLevelType w:val="hybridMultilevel"/>
    <w:tmpl w:val="77102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76199"/>
    <w:multiLevelType w:val="hybridMultilevel"/>
    <w:tmpl w:val="15026454"/>
    <w:lvl w:ilvl="0" w:tplc="B0AE8F62">
      <w:start w:val="14"/>
      <w:numFmt w:val="bullet"/>
      <w:lvlText w:val="-"/>
      <w:lvlJc w:val="left"/>
      <w:pPr>
        <w:ind w:left="720" w:hanging="360"/>
      </w:pPr>
      <w:rPr>
        <w:rFonts w:ascii="Arial Black" w:eastAsia="Times New Roman" w:hAnsi="Arial Blac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6A5D4C"/>
    <w:multiLevelType w:val="hybridMultilevel"/>
    <w:tmpl w:val="D6A62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A63"/>
    <w:rsid w:val="0000427A"/>
    <w:rsid w:val="000063B1"/>
    <w:rsid w:val="00007C59"/>
    <w:rsid w:val="00023C66"/>
    <w:rsid w:val="000252E8"/>
    <w:rsid w:val="000357B4"/>
    <w:rsid w:val="000358FF"/>
    <w:rsid w:val="0003718E"/>
    <w:rsid w:val="00042BCD"/>
    <w:rsid w:val="000430C5"/>
    <w:rsid w:val="00045F5C"/>
    <w:rsid w:val="0005080B"/>
    <w:rsid w:val="00051FB1"/>
    <w:rsid w:val="000561EF"/>
    <w:rsid w:val="00056645"/>
    <w:rsid w:val="0006704E"/>
    <w:rsid w:val="00071501"/>
    <w:rsid w:val="00072153"/>
    <w:rsid w:val="000761ED"/>
    <w:rsid w:val="000878DE"/>
    <w:rsid w:val="00090503"/>
    <w:rsid w:val="00090B95"/>
    <w:rsid w:val="00092C30"/>
    <w:rsid w:val="000A2427"/>
    <w:rsid w:val="000A46CC"/>
    <w:rsid w:val="000B2144"/>
    <w:rsid w:val="000B41C5"/>
    <w:rsid w:val="000B47D2"/>
    <w:rsid w:val="000C1161"/>
    <w:rsid w:val="000C23F8"/>
    <w:rsid w:val="000D04CC"/>
    <w:rsid w:val="000D21FB"/>
    <w:rsid w:val="000D23CB"/>
    <w:rsid w:val="000D55F0"/>
    <w:rsid w:val="000D6A10"/>
    <w:rsid w:val="000E1F20"/>
    <w:rsid w:val="000E30F8"/>
    <w:rsid w:val="000E509E"/>
    <w:rsid w:val="000F01B8"/>
    <w:rsid w:val="000F0F98"/>
    <w:rsid w:val="000F35DE"/>
    <w:rsid w:val="000F7245"/>
    <w:rsid w:val="00105FA2"/>
    <w:rsid w:val="001067E6"/>
    <w:rsid w:val="00106B90"/>
    <w:rsid w:val="00112000"/>
    <w:rsid w:val="001135D7"/>
    <w:rsid w:val="0011757B"/>
    <w:rsid w:val="00120348"/>
    <w:rsid w:val="00124989"/>
    <w:rsid w:val="00125031"/>
    <w:rsid w:val="00136A59"/>
    <w:rsid w:val="00137EE7"/>
    <w:rsid w:val="001532F8"/>
    <w:rsid w:val="001600F6"/>
    <w:rsid w:val="00161186"/>
    <w:rsid w:val="001617F7"/>
    <w:rsid w:val="00163A8A"/>
    <w:rsid w:val="00166A5E"/>
    <w:rsid w:val="00167086"/>
    <w:rsid w:val="00171BD4"/>
    <w:rsid w:val="00173848"/>
    <w:rsid w:val="0017529D"/>
    <w:rsid w:val="00175664"/>
    <w:rsid w:val="001805FF"/>
    <w:rsid w:val="00181DF1"/>
    <w:rsid w:val="00194B7E"/>
    <w:rsid w:val="0019542F"/>
    <w:rsid w:val="0019599F"/>
    <w:rsid w:val="001A263C"/>
    <w:rsid w:val="001A52DC"/>
    <w:rsid w:val="001B0800"/>
    <w:rsid w:val="001B0C70"/>
    <w:rsid w:val="001B38C5"/>
    <w:rsid w:val="001B3F08"/>
    <w:rsid w:val="001C3321"/>
    <w:rsid w:val="001C6A84"/>
    <w:rsid w:val="001C78AB"/>
    <w:rsid w:val="001D080F"/>
    <w:rsid w:val="001D1FB7"/>
    <w:rsid w:val="001D297F"/>
    <w:rsid w:val="001D5896"/>
    <w:rsid w:val="001E00F4"/>
    <w:rsid w:val="001E7203"/>
    <w:rsid w:val="001E7603"/>
    <w:rsid w:val="001F45E7"/>
    <w:rsid w:val="001F5E53"/>
    <w:rsid w:val="002028B7"/>
    <w:rsid w:val="00203D0C"/>
    <w:rsid w:val="002133C4"/>
    <w:rsid w:val="002171BD"/>
    <w:rsid w:val="00231765"/>
    <w:rsid w:val="00233DD7"/>
    <w:rsid w:val="0023799D"/>
    <w:rsid w:val="00255C4A"/>
    <w:rsid w:val="00262979"/>
    <w:rsid w:val="00262C11"/>
    <w:rsid w:val="00264F23"/>
    <w:rsid w:val="002651B3"/>
    <w:rsid w:val="00266E7F"/>
    <w:rsid w:val="00272069"/>
    <w:rsid w:val="0027399E"/>
    <w:rsid w:val="00275423"/>
    <w:rsid w:val="00282A61"/>
    <w:rsid w:val="0028748B"/>
    <w:rsid w:val="0029369E"/>
    <w:rsid w:val="00293E9A"/>
    <w:rsid w:val="002956C9"/>
    <w:rsid w:val="002974E1"/>
    <w:rsid w:val="002A4DD1"/>
    <w:rsid w:val="002B4826"/>
    <w:rsid w:val="002B531F"/>
    <w:rsid w:val="002B660E"/>
    <w:rsid w:val="002C0FBE"/>
    <w:rsid w:val="002C6FF8"/>
    <w:rsid w:val="002D1010"/>
    <w:rsid w:val="002D1018"/>
    <w:rsid w:val="002D1B6C"/>
    <w:rsid w:val="002D3183"/>
    <w:rsid w:val="002D4D16"/>
    <w:rsid w:val="002E1DC6"/>
    <w:rsid w:val="002E2839"/>
    <w:rsid w:val="002E3C95"/>
    <w:rsid w:val="002E5C79"/>
    <w:rsid w:val="002E6950"/>
    <w:rsid w:val="002F25D4"/>
    <w:rsid w:val="002F39D9"/>
    <w:rsid w:val="002F5901"/>
    <w:rsid w:val="00302EE8"/>
    <w:rsid w:val="00303A14"/>
    <w:rsid w:val="00317304"/>
    <w:rsid w:val="00317765"/>
    <w:rsid w:val="0032261E"/>
    <w:rsid w:val="00326478"/>
    <w:rsid w:val="00326E8E"/>
    <w:rsid w:val="00331691"/>
    <w:rsid w:val="0034178C"/>
    <w:rsid w:val="00350882"/>
    <w:rsid w:val="0035266D"/>
    <w:rsid w:val="00354443"/>
    <w:rsid w:val="003547E1"/>
    <w:rsid w:val="0037207F"/>
    <w:rsid w:val="00380C4B"/>
    <w:rsid w:val="00385A2D"/>
    <w:rsid w:val="00386698"/>
    <w:rsid w:val="00391283"/>
    <w:rsid w:val="00392F3A"/>
    <w:rsid w:val="0039793D"/>
    <w:rsid w:val="003A28DA"/>
    <w:rsid w:val="003A5DA8"/>
    <w:rsid w:val="003B1CE5"/>
    <w:rsid w:val="003C1FAF"/>
    <w:rsid w:val="003C248D"/>
    <w:rsid w:val="003C34B4"/>
    <w:rsid w:val="003C6553"/>
    <w:rsid w:val="003C68FD"/>
    <w:rsid w:val="003C719D"/>
    <w:rsid w:val="003D3115"/>
    <w:rsid w:val="003D5874"/>
    <w:rsid w:val="003E1CEE"/>
    <w:rsid w:val="003E50F2"/>
    <w:rsid w:val="003F3548"/>
    <w:rsid w:val="003F458D"/>
    <w:rsid w:val="00400174"/>
    <w:rsid w:val="00406D2F"/>
    <w:rsid w:val="00410350"/>
    <w:rsid w:val="004123DE"/>
    <w:rsid w:val="00412612"/>
    <w:rsid w:val="00415065"/>
    <w:rsid w:val="00420D4F"/>
    <w:rsid w:val="00424466"/>
    <w:rsid w:val="00426856"/>
    <w:rsid w:val="00430823"/>
    <w:rsid w:val="00432209"/>
    <w:rsid w:val="0043687F"/>
    <w:rsid w:val="004440C0"/>
    <w:rsid w:val="004443B2"/>
    <w:rsid w:val="0044507E"/>
    <w:rsid w:val="0044551C"/>
    <w:rsid w:val="00445C9B"/>
    <w:rsid w:val="00447658"/>
    <w:rsid w:val="00451035"/>
    <w:rsid w:val="00452B36"/>
    <w:rsid w:val="00453104"/>
    <w:rsid w:val="00461132"/>
    <w:rsid w:val="0046166F"/>
    <w:rsid w:val="004632C9"/>
    <w:rsid w:val="00473DC0"/>
    <w:rsid w:val="00476233"/>
    <w:rsid w:val="0047667D"/>
    <w:rsid w:val="00476A3F"/>
    <w:rsid w:val="004804A1"/>
    <w:rsid w:val="00481123"/>
    <w:rsid w:val="00484C61"/>
    <w:rsid w:val="0048521E"/>
    <w:rsid w:val="00485680"/>
    <w:rsid w:val="00485A2F"/>
    <w:rsid w:val="00487AEF"/>
    <w:rsid w:val="00494524"/>
    <w:rsid w:val="004972DA"/>
    <w:rsid w:val="004A4124"/>
    <w:rsid w:val="004A5462"/>
    <w:rsid w:val="004A662B"/>
    <w:rsid w:val="004A6766"/>
    <w:rsid w:val="004A706D"/>
    <w:rsid w:val="004A7577"/>
    <w:rsid w:val="004B27FE"/>
    <w:rsid w:val="004B35A7"/>
    <w:rsid w:val="004B5CFA"/>
    <w:rsid w:val="004C14F8"/>
    <w:rsid w:val="004C487B"/>
    <w:rsid w:val="004C4D00"/>
    <w:rsid w:val="004C5993"/>
    <w:rsid w:val="004D1681"/>
    <w:rsid w:val="004D1716"/>
    <w:rsid w:val="004D1B07"/>
    <w:rsid w:val="004D2C8F"/>
    <w:rsid w:val="004D497D"/>
    <w:rsid w:val="004D67EB"/>
    <w:rsid w:val="004D72B9"/>
    <w:rsid w:val="004E32C0"/>
    <w:rsid w:val="004E5168"/>
    <w:rsid w:val="004E7307"/>
    <w:rsid w:val="004E7E85"/>
    <w:rsid w:val="004F1E98"/>
    <w:rsid w:val="004F3DE1"/>
    <w:rsid w:val="004F48F5"/>
    <w:rsid w:val="004F75C4"/>
    <w:rsid w:val="00505779"/>
    <w:rsid w:val="00505798"/>
    <w:rsid w:val="005167F0"/>
    <w:rsid w:val="005171E4"/>
    <w:rsid w:val="00525A28"/>
    <w:rsid w:val="00531F41"/>
    <w:rsid w:val="00537556"/>
    <w:rsid w:val="00543274"/>
    <w:rsid w:val="00545743"/>
    <w:rsid w:val="0054707C"/>
    <w:rsid w:val="0055570D"/>
    <w:rsid w:val="0056196C"/>
    <w:rsid w:val="00563826"/>
    <w:rsid w:val="00564BBB"/>
    <w:rsid w:val="005700ED"/>
    <w:rsid w:val="00575B62"/>
    <w:rsid w:val="005810D3"/>
    <w:rsid w:val="00584736"/>
    <w:rsid w:val="00591B94"/>
    <w:rsid w:val="005927B1"/>
    <w:rsid w:val="005940CA"/>
    <w:rsid w:val="00595E86"/>
    <w:rsid w:val="005A28EE"/>
    <w:rsid w:val="005A65AA"/>
    <w:rsid w:val="005B61E0"/>
    <w:rsid w:val="005C0D5C"/>
    <w:rsid w:val="005C35F6"/>
    <w:rsid w:val="005C3E3B"/>
    <w:rsid w:val="005C793E"/>
    <w:rsid w:val="005D0678"/>
    <w:rsid w:val="005D105F"/>
    <w:rsid w:val="005E05C1"/>
    <w:rsid w:val="005E3A44"/>
    <w:rsid w:val="005E4829"/>
    <w:rsid w:val="005E6A63"/>
    <w:rsid w:val="005F307F"/>
    <w:rsid w:val="005F3C0F"/>
    <w:rsid w:val="005F4582"/>
    <w:rsid w:val="005F5A5A"/>
    <w:rsid w:val="00601AB0"/>
    <w:rsid w:val="00602567"/>
    <w:rsid w:val="00610764"/>
    <w:rsid w:val="0061187F"/>
    <w:rsid w:val="00613B2D"/>
    <w:rsid w:val="00636192"/>
    <w:rsid w:val="00636691"/>
    <w:rsid w:val="00647D24"/>
    <w:rsid w:val="006544F7"/>
    <w:rsid w:val="00656234"/>
    <w:rsid w:val="00656480"/>
    <w:rsid w:val="00657C9E"/>
    <w:rsid w:val="00660D10"/>
    <w:rsid w:val="006636C5"/>
    <w:rsid w:val="00666A32"/>
    <w:rsid w:val="00666FFA"/>
    <w:rsid w:val="006676B5"/>
    <w:rsid w:val="006723E2"/>
    <w:rsid w:val="0067525B"/>
    <w:rsid w:val="00676338"/>
    <w:rsid w:val="00677760"/>
    <w:rsid w:val="00683286"/>
    <w:rsid w:val="0069126A"/>
    <w:rsid w:val="00697522"/>
    <w:rsid w:val="006A16CF"/>
    <w:rsid w:val="006A7CD0"/>
    <w:rsid w:val="006A7E2E"/>
    <w:rsid w:val="006C0C16"/>
    <w:rsid w:val="006C1D7B"/>
    <w:rsid w:val="006C2556"/>
    <w:rsid w:val="006D6499"/>
    <w:rsid w:val="006E15BB"/>
    <w:rsid w:val="006E1715"/>
    <w:rsid w:val="006E17AB"/>
    <w:rsid w:val="006E58DF"/>
    <w:rsid w:val="006F79B2"/>
    <w:rsid w:val="00710B2D"/>
    <w:rsid w:val="00713460"/>
    <w:rsid w:val="00715C60"/>
    <w:rsid w:val="00717F23"/>
    <w:rsid w:val="0073141D"/>
    <w:rsid w:val="0073202F"/>
    <w:rsid w:val="0073473C"/>
    <w:rsid w:val="0073589E"/>
    <w:rsid w:val="00737889"/>
    <w:rsid w:val="0074312C"/>
    <w:rsid w:val="0074605B"/>
    <w:rsid w:val="0075025D"/>
    <w:rsid w:val="00753346"/>
    <w:rsid w:val="00755FFB"/>
    <w:rsid w:val="00756B41"/>
    <w:rsid w:val="00756CF7"/>
    <w:rsid w:val="00760F45"/>
    <w:rsid w:val="00763C31"/>
    <w:rsid w:val="00766A7C"/>
    <w:rsid w:val="00766CA8"/>
    <w:rsid w:val="007706FB"/>
    <w:rsid w:val="00771184"/>
    <w:rsid w:val="007714AB"/>
    <w:rsid w:val="0077354A"/>
    <w:rsid w:val="00781D8C"/>
    <w:rsid w:val="007825FE"/>
    <w:rsid w:val="00782B67"/>
    <w:rsid w:val="00782C46"/>
    <w:rsid w:val="00785464"/>
    <w:rsid w:val="00790EFC"/>
    <w:rsid w:val="00797E48"/>
    <w:rsid w:val="007A5155"/>
    <w:rsid w:val="007A6B0E"/>
    <w:rsid w:val="007B4E48"/>
    <w:rsid w:val="007C08EF"/>
    <w:rsid w:val="007C0946"/>
    <w:rsid w:val="007C30EB"/>
    <w:rsid w:val="007C7CE1"/>
    <w:rsid w:val="007D01ED"/>
    <w:rsid w:val="007D1C09"/>
    <w:rsid w:val="007D2409"/>
    <w:rsid w:val="007D2D1D"/>
    <w:rsid w:val="007D30F0"/>
    <w:rsid w:val="007D337F"/>
    <w:rsid w:val="007D4100"/>
    <w:rsid w:val="007D473D"/>
    <w:rsid w:val="007D55A6"/>
    <w:rsid w:val="007E0F45"/>
    <w:rsid w:val="007E4B8B"/>
    <w:rsid w:val="007F2051"/>
    <w:rsid w:val="007F38A4"/>
    <w:rsid w:val="007F3DA8"/>
    <w:rsid w:val="00801B53"/>
    <w:rsid w:val="00801FE6"/>
    <w:rsid w:val="0080348A"/>
    <w:rsid w:val="0080615F"/>
    <w:rsid w:val="00810CFA"/>
    <w:rsid w:val="00826F02"/>
    <w:rsid w:val="00830BB9"/>
    <w:rsid w:val="008311EA"/>
    <w:rsid w:val="00833211"/>
    <w:rsid w:val="00834408"/>
    <w:rsid w:val="008348B6"/>
    <w:rsid w:val="008372D0"/>
    <w:rsid w:val="008403ED"/>
    <w:rsid w:val="008405F2"/>
    <w:rsid w:val="0084235D"/>
    <w:rsid w:val="008442EB"/>
    <w:rsid w:val="00845D67"/>
    <w:rsid w:val="00851277"/>
    <w:rsid w:val="008638FA"/>
    <w:rsid w:val="00865D9F"/>
    <w:rsid w:val="00870A31"/>
    <w:rsid w:val="00874262"/>
    <w:rsid w:val="00882FBC"/>
    <w:rsid w:val="00883919"/>
    <w:rsid w:val="008849C6"/>
    <w:rsid w:val="00887CE0"/>
    <w:rsid w:val="008979C6"/>
    <w:rsid w:val="008A14A8"/>
    <w:rsid w:val="008A1B88"/>
    <w:rsid w:val="008A2C7E"/>
    <w:rsid w:val="008A3145"/>
    <w:rsid w:val="008A5972"/>
    <w:rsid w:val="008B0DC0"/>
    <w:rsid w:val="008C07B2"/>
    <w:rsid w:val="008C2DF7"/>
    <w:rsid w:val="008C35BD"/>
    <w:rsid w:val="008C5409"/>
    <w:rsid w:val="008C788B"/>
    <w:rsid w:val="008D3962"/>
    <w:rsid w:val="008E3005"/>
    <w:rsid w:val="008E757B"/>
    <w:rsid w:val="008F12CD"/>
    <w:rsid w:val="008F19A7"/>
    <w:rsid w:val="008F3508"/>
    <w:rsid w:val="00910420"/>
    <w:rsid w:val="0091135C"/>
    <w:rsid w:val="00914BEE"/>
    <w:rsid w:val="00914D28"/>
    <w:rsid w:val="00920A4A"/>
    <w:rsid w:val="00920B3F"/>
    <w:rsid w:val="00923656"/>
    <w:rsid w:val="00925DEA"/>
    <w:rsid w:val="00926D23"/>
    <w:rsid w:val="009348F1"/>
    <w:rsid w:val="009418EA"/>
    <w:rsid w:val="009428C4"/>
    <w:rsid w:val="00945985"/>
    <w:rsid w:val="00945B7A"/>
    <w:rsid w:val="00946399"/>
    <w:rsid w:val="00947047"/>
    <w:rsid w:val="00963CE4"/>
    <w:rsid w:val="0097164A"/>
    <w:rsid w:val="00975B02"/>
    <w:rsid w:val="00976133"/>
    <w:rsid w:val="009764CE"/>
    <w:rsid w:val="009828A9"/>
    <w:rsid w:val="0098472B"/>
    <w:rsid w:val="009852AC"/>
    <w:rsid w:val="009854D5"/>
    <w:rsid w:val="009950D1"/>
    <w:rsid w:val="00996726"/>
    <w:rsid w:val="009A07E2"/>
    <w:rsid w:val="009A280E"/>
    <w:rsid w:val="009A4174"/>
    <w:rsid w:val="009A44B2"/>
    <w:rsid w:val="009A6626"/>
    <w:rsid w:val="009C3066"/>
    <w:rsid w:val="009C7E9D"/>
    <w:rsid w:val="009D55F0"/>
    <w:rsid w:val="009E496F"/>
    <w:rsid w:val="009E599C"/>
    <w:rsid w:val="009F1965"/>
    <w:rsid w:val="009F25D0"/>
    <w:rsid w:val="00A03770"/>
    <w:rsid w:val="00A049E7"/>
    <w:rsid w:val="00A163F6"/>
    <w:rsid w:val="00A22F3F"/>
    <w:rsid w:val="00A360AF"/>
    <w:rsid w:val="00A365D7"/>
    <w:rsid w:val="00A44AD4"/>
    <w:rsid w:val="00A44F5F"/>
    <w:rsid w:val="00A52528"/>
    <w:rsid w:val="00A62718"/>
    <w:rsid w:val="00A64D35"/>
    <w:rsid w:val="00A7714F"/>
    <w:rsid w:val="00A842E1"/>
    <w:rsid w:val="00A86C5C"/>
    <w:rsid w:val="00A96AE4"/>
    <w:rsid w:val="00AA0272"/>
    <w:rsid w:val="00AA4E48"/>
    <w:rsid w:val="00AA54C6"/>
    <w:rsid w:val="00AB7BB2"/>
    <w:rsid w:val="00AC6FB2"/>
    <w:rsid w:val="00AD16E4"/>
    <w:rsid w:val="00AD5827"/>
    <w:rsid w:val="00AD5929"/>
    <w:rsid w:val="00AD59E3"/>
    <w:rsid w:val="00AD663D"/>
    <w:rsid w:val="00AE60FE"/>
    <w:rsid w:val="00AF43A0"/>
    <w:rsid w:val="00AF7E2E"/>
    <w:rsid w:val="00B00334"/>
    <w:rsid w:val="00B02A5B"/>
    <w:rsid w:val="00B04992"/>
    <w:rsid w:val="00B07DDE"/>
    <w:rsid w:val="00B114DE"/>
    <w:rsid w:val="00B12E8F"/>
    <w:rsid w:val="00B13856"/>
    <w:rsid w:val="00B13B62"/>
    <w:rsid w:val="00B150E1"/>
    <w:rsid w:val="00B15E62"/>
    <w:rsid w:val="00B16C78"/>
    <w:rsid w:val="00B2018C"/>
    <w:rsid w:val="00B20192"/>
    <w:rsid w:val="00B21B53"/>
    <w:rsid w:val="00B22845"/>
    <w:rsid w:val="00B2567D"/>
    <w:rsid w:val="00B31F0A"/>
    <w:rsid w:val="00B32278"/>
    <w:rsid w:val="00B503FD"/>
    <w:rsid w:val="00B518B2"/>
    <w:rsid w:val="00B607DF"/>
    <w:rsid w:val="00B620E5"/>
    <w:rsid w:val="00B62E70"/>
    <w:rsid w:val="00B70E03"/>
    <w:rsid w:val="00B72CF8"/>
    <w:rsid w:val="00B7395C"/>
    <w:rsid w:val="00B73BFF"/>
    <w:rsid w:val="00B74D2C"/>
    <w:rsid w:val="00B831D6"/>
    <w:rsid w:val="00B84D99"/>
    <w:rsid w:val="00B86701"/>
    <w:rsid w:val="00B8789F"/>
    <w:rsid w:val="00B96D28"/>
    <w:rsid w:val="00BA69A5"/>
    <w:rsid w:val="00BB3269"/>
    <w:rsid w:val="00BB6319"/>
    <w:rsid w:val="00BB6537"/>
    <w:rsid w:val="00BB7670"/>
    <w:rsid w:val="00BC474D"/>
    <w:rsid w:val="00BC64AA"/>
    <w:rsid w:val="00BC7C4F"/>
    <w:rsid w:val="00BD2AB1"/>
    <w:rsid w:val="00BD2DAA"/>
    <w:rsid w:val="00BD30D8"/>
    <w:rsid w:val="00BD3C3F"/>
    <w:rsid w:val="00BD57A3"/>
    <w:rsid w:val="00BE38CF"/>
    <w:rsid w:val="00BE42F9"/>
    <w:rsid w:val="00BE4B09"/>
    <w:rsid w:val="00BE5AF1"/>
    <w:rsid w:val="00BF35B7"/>
    <w:rsid w:val="00BF43AB"/>
    <w:rsid w:val="00BF6AB2"/>
    <w:rsid w:val="00C0104E"/>
    <w:rsid w:val="00C01781"/>
    <w:rsid w:val="00C0288A"/>
    <w:rsid w:val="00C03ADA"/>
    <w:rsid w:val="00C060E5"/>
    <w:rsid w:val="00C07113"/>
    <w:rsid w:val="00C07B06"/>
    <w:rsid w:val="00C11A7D"/>
    <w:rsid w:val="00C11BD3"/>
    <w:rsid w:val="00C176DC"/>
    <w:rsid w:val="00C17C42"/>
    <w:rsid w:val="00C227E9"/>
    <w:rsid w:val="00C2440B"/>
    <w:rsid w:val="00C2566A"/>
    <w:rsid w:val="00C27637"/>
    <w:rsid w:val="00C31395"/>
    <w:rsid w:val="00C427C6"/>
    <w:rsid w:val="00C53F99"/>
    <w:rsid w:val="00C6011B"/>
    <w:rsid w:val="00C60DC9"/>
    <w:rsid w:val="00C62F76"/>
    <w:rsid w:val="00C64B33"/>
    <w:rsid w:val="00C66550"/>
    <w:rsid w:val="00C77E55"/>
    <w:rsid w:val="00C817E9"/>
    <w:rsid w:val="00C81A39"/>
    <w:rsid w:val="00C87686"/>
    <w:rsid w:val="00C927A1"/>
    <w:rsid w:val="00C9604B"/>
    <w:rsid w:val="00C9738C"/>
    <w:rsid w:val="00CA513F"/>
    <w:rsid w:val="00CB1E50"/>
    <w:rsid w:val="00CB59C4"/>
    <w:rsid w:val="00CC14A0"/>
    <w:rsid w:val="00CC2C85"/>
    <w:rsid w:val="00CC5702"/>
    <w:rsid w:val="00CD2894"/>
    <w:rsid w:val="00CD3D84"/>
    <w:rsid w:val="00CD6958"/>
    <w:rsid w:val="00CD7417"/>
    <w:rsid w:val="00CE1F57"/>
    <w:rsid w:val="00CE5139"/>
    <w:rsid w:val="00CF0851"/>
    <w:rsid w:val="00CF1770"/>
    <w:rsid w:val="00CF3819"/>
    <w:rsid w:val="00D00D04"/>
    <w:rsid w:val="00D06456"/>
    <w:rsid w:val="00D06694"/>
    <w:rsid w:val="00D06B5E"/>
    <w:rsid w:val="00D071F5"/>
    <w:rsid w:val="00D148C8"/>
    <w:rsid w:val="00D2157F"/>
    <w:rsid w:val="00D21997"/>
    <w:rsid w:val="00D22018"/>
    <w:rsid w:val="00D30376"/>
    <w:rsid w:val="00D31FE3"/>
    <w:rsid w:val="00D4125C"/>
    <w:rsid w:val="00D54337"/>
    <w:rsid w:val="00D54492"/>
    <w:rsid w:val="00D600C3"/>
    <w:rsid w:val="00D60D59"/>
    <w:rsid w:val="00D6269A"/>
    <w:rsid w:val="00D65F18"/>
    <w:rsid w:val="00D72741"/>
    <w:rsid w:val="00D77497"/>
    <w:rsid w:val="00D91861"/>
    <w:rsid w:val="00D91897"/>
    <w:rsid w:val="00D92790"/>
    <w:rsid w:val="00D92A9E"/>
    <w:rsid w:val="00D94EC4"/>
    <w:rsid w:val="00D95666"/>
    <w:rsid w:val="00DA10EC"/>
    <w:rsid w:val="00DA308A"/>
    <w:rsid w:val="00DA3974"/>
    <w:rsid w:val="00DA7AD2"/>
    <w:rsid w:val="00DB0F82"/>
    <w:rsid w:val="00DB47E1"/>
    <w:rsid w:val="00DB57E1"/>
    <w:rsid w:val="00DB6FC8"/>
    <w:rsid w:val="00DC5103"/>
    <w:rsid w:val="00DC73DF"/>
    <w:rsid w:val="00DD0927"/>
    <w:rsid w:val="00DD2438"/>
    <w:rsid w:val="00DE028E"/>
    <w:rsid w:val="00DE0780"/>
    <w:rsid w:val="00DE2E8B"/>
    <w:rsid w:val="00DE5539"/>
    <w:rsid w:val="00E026C0"/>
    <w:rsid w:val="00E0383D"/>
    <w:rsid w:val="00E05363"/>
    <w:rsid w:val="00E05B47"/>
    <w:rsid w:val="00E05FE7"/>
    <w:rsid w:val="00E0744A"/>
    <w:rsid w:val="00E1521D"/>
    <w:rsid w:val="00E15CC5"/>
    <w:rsid w:val="00E22AE4"/>
    <w:rsid w:val="00E30CFB"/>
    <w:rsid w:val="00E4021B"/>
    <w:rsid w:val="00E443F9"/>
    <w:rsid w:val="00E45576"/>
    <w:rsid w:val="00E45DC9"/>
    <w:rsid w:val="00E5059B"/>
    <w:rsid w:val="00E52BE0"/>
    <w:rsid w:val="00E54DF6"/>
    <w:rsid w:val="00E6312C"/>
    <w:rsid w:val="00E63243"/>
    <w:rsid w:val="00E647ED"/>
    <w:rsid w:val="00E67832"/>
    <w:rsid w:val="00E83B49"/>
    <w:rsid w:val="00E84FA2"/>
    <w:rsid w:val="00E86F96"/>
    <w:rsid w:val="00E96EFD"/>
    <w:rsid w:val="00E97DC7"/>
    <w:rsid w:val="00EA2CA1"/>
    <w:rsid w:val="00EA3D5F"/>
    <w:rsid w:val="00EA463D"/>
    <w:rsid w:val="00EB0E0F"/>
    <w:rsid w:val="00EC01F3"/>
    <w:rsid w:val="00EC2F71"/>
    <w:rsid w:val="00EC407C"/>
    <w:rsid w:val="00EC4CB5"/>
    <w:rsid w:val="00EC4F69"/>
    <w:rsid w:val="00EC68D2"/>
    <w:rsid w:val="00EC7A41"/>
    <w:rsid w:val="00ED2F40"/>
    <w:rsid w:val="00ED3BCE"/>
    <w:rsid w:val="00EE4B78"/>
    <w:rsid w:val="00EE5225"/>
    <w:rsid w:val="00EE56F1"/>
    <w:rsid w:val="00EE583A"/>
    <w:rsid w:val="00EE73C8"/>
    <w:rsid w:val="00F01E47"/>
    <w:rsid w:val="00F02761"/>
    <w:rsid w:val="00F02E6F"/>
    <w:rsid w:val="00F030AC"/>
    <w:rsid w:val="00F03B02"/>
    <w:rsid w:val="00F07F68"/>
    <w:rsid w:val="00F10569"/>
    <w:rsid w:val="00F12106"/>
    <w:rsid w:val="00F13909"/>
    <w:rsid w:val="00F14611"/>
    <w:rsid w:val="00F25CAF"/>
    <w:rsid w:val="00F26EAC"/>
    <w:rsid w:val="00F30040"/>
    <w:rsid w:val="00F3057B"/>
    <w:rsid w:val="00F31664"/>
    <w:rsid w:val="00F4253D"/>
    <w:rsid w:val="00F440A1"/>
    <w:rsid w:val="00F46AF5"/>
    <w:rsid w:val="00F51E4E"/>
    <w:rsid w:val="00F52877"/>
    <w:rsid w:val="00F538BA"/>
    <w:rsid w:val="00F53CF3"/>
    <w:rsid w:val="00F54D6D"/>
    <w:rsid w:val="00F63184"/>
    <w:rsid w:val="00F6671D"/>
    <w:rsid w:val="00F70C75"/>
    <w:rsid w:val="00F77B99"/>
    <w:rsid w:val="00F841FA"/>
    <w:rsid w:val="00F86526"/>
    <w:rsid w:val="00F9109B"/>
    <w:rsid w:val="00FA3296"/>
    <w:rsid w:val="00FA35A4"/>
    <w:rsid w:val="00FA5944"/>
    <w:rsid w:val="00FA64CB"/>
    <w:rsid w:val="00FB1521"/>
    <w:rsid w:val="00FB4DC6"/>
    <w:rsid w:val="00FB7134"/>
    <w:rsid w:val="00FC0EE9"/>
    <w:rsid w:val="00FC6EA7"/>
    <w:rsid w:val="00FC6F13"/>
    <w:rsid w:val="00FD317D"/>
    <w:rsid w:val="00FD3329"/>
    <w:rsid w:val="00FE18AF"/>
    <w:rsid w:val="00FF1000"/>
    <w:rsid w:val="00FF3445"/>
    <w:rsid w:val="00FF7243"/>
    <w:rsid w:val="00FF7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B12511"/>
  <w15:chartTrackingRefBased/>
  <w15:docId w15:val="{6E889144-39C9-42BB-9F62-A2693537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6B0E"/>
    <w:pPr>
      <w:suppressAutoHyphens/>
      <w:overflowPunct w:val="0"/>
      <w:autoSpaceDE w:val="0"/>
      <w:textAlignment w:val="baseline"/>
    </w:pPr>
    <w:rPr>
      <w:rFonts w:ascii="Arial" w:hAnsi="Arial" w:cs="Arial"/>
      <w:sz w:val="28"/>
      <w:lang w:eastAsia="ar-SA"/>
    </w:rPr>
  </w:style>
  <w:style w:type="paragraph" w:styleId="berschrift1">
    <w:name w:val="heading 1"/>
    <w:basedOn w:val="Standard"/>
    <w:next w:val="Standard"/>
    <w:qFormat/>
    <w:pPr>
      <w:keepNext/>
      <w:numPr>
        <w:numId w:val="1"/>
      </w:numPr>
      <w:outlineLvl w:val="0"/>
    </w:pPr>
    <w:rPr>
      <w:b/>
      <w:sz w:val="32"/>
      <w:u w:val="single"/>
    </w:rPr>
  </w:style>
  <w:style w:type="paragraph" w:styleId="berschrift2">
    <w:name w:val="heading 2"/>
    <w:basedOn w:val="Standard"/>
    <w:next w:val="Standard"/>
    <w:qFormat/>
    <w:pPr>
      <w:keepNext/>
      <w:numPr>
        <w:ilvl w:val="1"/>
        <w:numId w:val="1"/>
      </w:numPr>
      <w:jc w:val="right"/>
      <w:outlineLvl w:val="1"/>
    </w:pPr>
    <w:rPr>
      <w:i/>
      <w:sz w:val="16"/>
    </w:rPr>
  </w:style>
  <w:style w:type="paragraph" w:styleId="berschrift3">
    <w:name w:val="heading 3"/>
    <w:basedOn w:val="Standard"/>
    <w:next w:val="Standard"/>
    <w:qFormat/>
    <w:pPr>
      <w:keepNext/>
      <w:numPr>
        <w:ilvl w:val="2"/>
        <w:numId w:val="1"/>
      </w:numPr>
      <w:outlineLvl w:val="2"/>
    </w:pPr>
    <w:rPr>
      <w:b/>
      <w:sz w:val="24"/>
      <w:u w:val="single"/>
    </w:rPr>
  </w:style>
  <w:style w:type="paragraph" w:styleId="berschrift4">
    <w:name w:val="heading 4"/>
    <w:basedOn w:val="Standard"/>
    <w:next w:val="Standard"/>
    <w:qFormat/>
    <w:pPr>
      <w:keepNext/>
      <w:numPr>
        <w:ilvl w:val="3"/>
        <w:numId w:val="1"/>
      </w:numPr>
      <w:spacing w:before="40"/>
      <w:outlineLvl w:val="3"/>
    </w:pPr>
    <w:rPr>
      <w:b/>
      <w:sz w:val="26"/>
      <w:u w:val="single"/>
    </w:rPr>
  </w:style>
  <w:style w:type="paragraph" w:styleId="berschrift5">
    <w:name w:val="heading 5"/>
    <w:basedOn w:val="Standard"/>
    <w:next w:val="Standard"/>
    <w:qFormat/>
    <w:pPr>
      <w:keepNext/>
      <w:numPr>
        <w:ilvl w:val="4"/>
        <w:numId w:val="1"/>
      </w:numPr>
      <w:spacing w:before="40"/>
      <w:outlineLvl w:val="4"/>
    </w:pPr>
    <w:rPr>
      <w:sz w:val="32"/>
      <w:u w:val="single"/>
    </w:rPr>
  </w:style>
  <w:style w:type="paragraph" w:styleId="berschrift6">
    <w:name w:val="heading 6"/>
    <w:basedOn w:val="Standard"/>
    <w:next w:val="Standard"/>
    <w:qFormat/>
    <w:pPr>
      <w:keepNext/>
      <w:numPr>
        <w:ilvl w:val="5"/>
        <w:numId w:val="1"/>
      </w:numPr>
      <w:spacing w:before="40"/>
      <w:outlineLvl w:val="5"/>
    </w:pPr>
    <w:rPr>
      <w:b/>
      <w:sz w:val="26"/>
    </w:rPr>
  </w:style>
  <w:style w:type="paragraph" w:styleId="berschrift7">
    <w:name w:val="heading 7"/>
    <w:basedOn w:val="Standard"/>
    <w:next w:val="Standard"/>
    <w:qFormat/>
    <w:pPr>
      <w:keepNext/>
      <w:numPr>
        <w:ilvl w:val="6"/>
        <w:numId w:val="1"/>
      </w:numPr>
      <w:outlineLvl w:val="6"/>
    </w:pPr>
    <w:rPr>
      <w:b/>
    </w:rPr>
  </w:style>
  <w:style w:type="paragraph" w:styleId="berschrift8">
    <w:name w:val="heading 8"/>
    <w:basedOn w:val="Standard"/>
    <w:next w:val="Standard"/>
    <w:qFormat/>
    <w:pPr>
      <w:keepNext/>
      <w:numPr>
        <w:ilvl w:val="7"/>
        <w:numId w:val="1"/>
      </w:numPr>
      <w:spacing w:before="40"/>
      <w:outlineLvl w:val="7"/>
    </w:pPr>
    <w:rPr>
      <w:i/>
      <w:sz w:val="16"/>
    </w:rPr>
  </w:style>
  <w:style w:type="paragraph" w:styleId="berschrift9">
    <w:name w:val="heading 9"/>
    <w:basedOn w:val="Standard"/>
    <w:next w:val="Standard"/>
    <w:qFormat/>
    <w:pPr>
      <w:keepNext/>
      <w:numPr>
        <w:ilvl w:val="8"/>
        <w:numId w:val="1"/>
      </w:numPr>
      <w:outlineLvl w:val="8"/>
    </w:pPr>
    <w:rPr>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sz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Times New Roman"/>
      <w:sz w:val="18"/>
      <w:szCs w:val="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bsatz-Standardschriftart5">
    <w:name w:val="Absatz-Standardschriftart5"/>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Fett">
    <w:name w:val="Strong"/>
    <w:uiPriority w:val="22"/>
    <w:qFormat/>
    <w:rPr>
      <w:b/>
      <w:bCs/>
    </w:rPr>
  </w:style>
  <w:style w:type="character" w:customStyle="1" w:styleId="ueber">
    <w:name w:val="ueber"/>
    <w:basedOn w:val="Absatz-Standardschriftart2"/>
  </w:style>
  <w:style w:type="character" w:customStyle="1" w:styleId="A1">
    <w:name w:val="A1"/>
    <w:rPr>
      <w:rFonts w:cs="Ebrima"/>
      <w:color w:val="000000"/>
      <w:sz w:val="16"/>
      <w:szCs w:val="16"/>
    </w:rPr>
  </w:style>
  <w:style w:type="character" w:customStyle="1" w:styleId="A0">
    <w:name w:val="A0"/>
    <w:rPr>
      <w:rFonts w:cs="Ebrima"/>
      <w:b/>
      <w:bCs/>
      <w:color w:val="000000"/>
      <w:sz w:val="17"/>
      <w:szCs w:val="17"/>
    </w:rPr>
  </w:style>
  <w:style w:type="character" w:customStyle="1" w:styleId="style5">
    <w:name w:val="style5"/>
    <w:basedOn w:val="Absatz-Standardschriftart2"/>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eastAsia="Arial Unicode MS" w:cs="Mangal"/>
      <w:szCs w:val="28"/>
    </w:rPr>
  </w:style>
  <w:style w:type="paragraph" w:styleId="Textkrper">
    <w:name w:val="Body Text"/>
    <w:basedOn w:val="Standard"/>
    <w:rPr>
      <w:b/>
    </w:rPr>
  </w:style>
  <w:style w:type="paragraph" w:styleId="Liste">
    <w:name w:val="List"/>
    <w:basedOn w:val="Textkrper"/>
    <w:rPr>
      <w:rFonts w:cs="Mangal"/>
    </w:rPr>
  </w:style>
  <w:style w:type="paragraph" w:customStyle="1" w:styleId="Beschriftung5">
    <w:name w:val="Beschriftung5"/>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4">
    <w:name w:val="Beschriftung4"/>
    <w:basedOn w:val="Standard"/>
    <w:pPr>
      <w:suppressLineNumbers/>
      <w:spacing w:before="120" w:after="120"/>
    </w:pPr>
    <w:rPr>
      <w:rFonts w:cs="Mangal"/>
      <w:i/>
      <w:iCs/>
      <w:sz w:val="24"/>
      <w:szCs w:val="24"/>
    </w:rPr>
  </w:style>
  <w:style w:type="paragraph" w:customStyle="1" w:styleId="Beschriftung3">
    <w:name w:val="Beschriftung3"/>
    <w:basedOn w:val="Standard"/>
    <w:pPr>
      <w:suppressLineNumbers/>
      <w:spacing w:before="120" w:after="120"/>
    </w:pPr>
    <w:rPr>
      <w:rFonts w:cs="Mangal"/>
      <w:i/>
      <w:iCs/>
      <w:sz w:val="24"/>
      <w:szCs w:val="24"/>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rPr>
      <w:b/>
      <w:sz w:val="24"/>
      <w:u w:val="single"/>
    </w:rPr>
  </w:style>
  <w:style w:type="paragraph" w:customStyle="1" w:styleId="Textkrper31">
    <w:name w:val="Textkörper 31"/>
    <w:basedOn w:val="Standard"/>
    <w:rPr>
      <w:sz w:val="20"/>
    </w:rPr>
  </w:style>
  <w:style w:type="paragraph" w:customStyle="1" w:styleId="WW-BodyText2">
    <w:name w:val="WW-Body Text 2"/>
    <w:basedOn w:val="Standard"/>
    <w:pPr>
      <w:spacing w:before="40"/>
    </w:pPr>
    <w:rPr>
      <w:sz w:val="24"/>
      <w:u w:val="single"/>
    </w:rPr>
  </w:style>
  <w:style w:type="paragraph" w:customStyle="1" w:styleId="WW-BodyText3">
    <w:name w:val="WW-Body Text 3"/>
    <w:basedOn w:val="Standard"/>
    <w:pPr>
      <w:spacing w:before="40"/>
    </w:pPr>
    <w:rPr>
      <w:sz w:val="16"/>
    </w:rPr>
  </w:style>
  <w:style w:type="paragraph" w:customStyle="1" w:styleId="WW-BodyText21">
    <w:name w:val="WW-Body Text 21"/>
    <w:basedOn w:val="Standard"/>
    <w:rPr>
      <w:b/>
      <w:sz w:val="24"/>
    </w:rPr>
  </w:style>
  <w:style w:type="paragraph" w:customStyle="1" w:styleId="WW-BodyText31">
    <w:name w:val="WW-Body Text 31"/>
    <w:basedOn w:val="Standard"/>
    <w:pPr>
      <w:jc w:val="right"/>
    </w:pPr>
    <w:rPr>
      <w:b/>
      <w:sz w:val="20"/>
    </w:rPr>
  </w:style>
  <w:style w:type="paragraph" w:customStyle="1" w:styleId="WW-BodyText212">
    <w:name w:val="WW-Body Text 212"/>
    <w:basedOn w:val="Standard"/>
    <w:pPr>
      <w:jc w:val="both"/>
    </w:pPr>
    <w:rPr>
      <w:sz w:val="20"/>
    </w:rPr>
  </w:style>
  <w:style w:type="paragraph" w:customStyle="1" w:styleId="WW-BodyText2123">
    <w:name w:val="WW-Body Text 2123"/>
    <w:basedOn w:val="Standard"/>
    <w:rPr>
      <w:sz w:val="26"/>
    </w:rPr>
  </w:style>
  <w:style w:type="paragraph" w:customStyle="1" w:styleId="WW-BodyText21234">
    <w:name w:val="WW-Body Text 21234"/>
    <w:basedOn w:val="Standard"/>
    <w:rPr>
      <w:sz w:val="18"/>
    </w:rPr>
  </w:style>
  <w:style w:type="paragraph" w:customStyle="1" w:styleId="WW-BodyText212345">
    <w:name w:val="WW-Body Text 212345"/>
    <w:basedOn w:val="Standard"/>
    <w:rPr>
      <w:sz w:val="24"/>
    </w:rPr>
  </w:style>
  <w:style w:type="paragraph" w:customStyle="1" w:styleId="WW-BodyText2123456">
    <w:name w:val="WW-Body Text 2123456"/>
    <w:basedOn w:val="Standard"/>
    <w:rPr>
      <w:sz w:val="22"/>
    </w:rPr>
  </w:style>
  <w:style w:type="paragraph" w:customStyle="1" w:styleId="WW-BodyText312">
    <w:name w:val="WW-Body Text 312"/>
    <w:basedOn w:val="Standard"/>
    <w:rPr>
      <w:b/>
      <w:u w:val="single"/>
    </w:rPr>
  </w:style>
  <w:style w:type="paragraph" w:customStyle="1" w:styleId="WW-BodyText21234567">
    <w:name w:val="WW-Body Text 21234567"/>
    <w:basedOn w:val="Standard"/>
    <w:rPr>
      <w:b/>
      <w:sz w:val="20"/>
    </w:rPr>
  </w:style>
  <w:style w:type="paragraph" w:customStyle="1" w:styleId="Textkrper210">
    <w:name w:val="Textkörper 21"/>
    <w:basedOn w:val="Standard"/>
    <w:pPr>
      <w:spacing w:after="120" w:line="480" w:lineRule="auto"/>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uppressAutoHyphens w:val="0"/>
      <w:overflowPunct/>
      <w:autoSpaceDE/>
      <w:spacing w:before="100" w:after="119"/>
      <w:textAlignment w:val="auto"/>
    </w:pPr>
    <w:rPr>
      <w:rFonts w:ascii="Times New Roman" w:hAnsi="Times New Roman" w:cs="Times New Roman"/>
      <w:sz w:val="24"/>
      <w:szCs w:val="24"/>
    </w:rPr>
  </w:style>
  <w:style w:type="paragraph" w:styleId="Sprechblasentext">
    <w:name w:val="Balloon Text"/>
    <w:basedOn w:val="Standard"/>
    <w:rPr>
      <w:rFonts w:ascii="Tahoma" w:hAnsi="Tahoma" w:cs="Tahoma"/>
      <w:sz w:val="16"/>
      <w:szCs w:val="16"/>
    </w:rPr>
  </w:style>
  <w:style w:type="paragraph" w:customStyle="1" w:styleId="Textkrper22">
    <w:name w:val="Textkörper 22"/>
    <w:basedOn w:val="Standard"/>
    <w:pPr>
      <w:spacing w:after="120" w:line="480" w:lineRule="auto"/>
    </w:pPr>
  </w:style>
  <w:style w:type="paragraph" w:customStyle="1" w:styleId="Default">
    <w:name w:val="Default"/>
    <w:pPr>
      <w:suppressAutoHyphens/>
      <w:autoSpaceDE w:val="0"/>
    </w:pPr>
    <w:rPr>
      <w:rFonts w:ascii="Ebrima" w:hAnsi="Ebrima" w:cs="Ebrima"/>
      <w:color w:val="000000"/>
      <w:sz w:val="24"/>
      <w:szCs w:val="24"/>
      <w:lang w:eastAsia="ar-SA"/>
    </w:rPr>
  </w:style>
  <w:style w:type="paragraph" w:customStyle="1" w:styleId="Rahmeninhalt">
    <w:name w:val="Rahmeninhalt"/>
    <w:basedOn w:val="Textkrper"/>
  </w:style>
  <w:style w:type="paragraph" w:styleId="KeinLeerraum">
    <w:name w:val="No Spacing"/>
    <w:link w:val="KeinLeerraumZchn"/>
    <w:uiPriority w:val="1"/>
    <w:qFormat/>
    <w:rsid w:val="00045F5C"/>
    <w:rPr>
      <w:rFonts w:asciiTheme="minorHAnsi" w:eastAsiaTheme="minorHAnsi" w:hAnsiTheme="minorHAnsi" w:cstheme="minorBidi"/>
      <w:sz w:val="22"/>
      <w:szCs w:val="22"/>
      <w:lang w:val="da-DK" w:eastAsia="en-US"/>
    </w:rPr>
  </w:style>
  <w:style w:type="character" w:styleId="Kommentarzeichen">
    <w:name w:val="annotation reference"/>
    <w:basedOn w:val="Absatz-Standardschriftart"/>
    <w:uiPriority w:val="99"/>
    <w:semiHidden/>
    <w:unhideWhenUsed/>
    <w:rsid w:val="00737889"/>
    <w:rPr>
      <w:sz w:val="16"/>
      <w:szCs w:val="16"/>
    </w:rPr>
  </w:style>
  <w:style w:type="paragraph" w:styleId="Kommentartext">
    <w:name w:val="annotation text"/>
    <w:basedOn w:val="Standard"/>
    <w:link w:val="KommentartextZchn"/>
    <w:uiPriority w:val="99"/>
    <w:semiHidden/>
    <w:unhideWhenUsed/>
    <w:rsid w:val="00737889"/>
    <w:rPr>
      <w:sz w:val="20"/>
    </w:rPr>
  </w:style>
  <w:style w:type="character" w:customStyle="1" w:styleId="KommentartextZchn">
    <w:name w:val="Kommentartext Zchn"/>
    <w:basedOn w:val="Absatz-Standardschriftart"/>
    <w:link w:val="Kommentartext"/>
    <w:uiPriority w:val="99"/>
    <w:semiHidden/>
    <w:rsid w:val="00737889"/>
    <w:rPr>
      <w:rFonts w:ascii="Arial" w:hAnsi="Arial" w:cs="Arial"/>
      <w:lang w:eastAsia="ar-SA"/>
    </w:rPr>
  </w:style>
  <w:style w:type="paragraph" w:styleId="Kommentarthema">
    <w:name w:val="annotation subject"/>
    <w:basedOn w:val="Kommentartext"/>
    <w:next w:val="Kommentartext"/>
    <w:link w:val="KommentarthemaZchn"/>
    <w:uiPriority w:val="99"/>
    <w:semiHidden/>
    <w:unhideWhenUsed/>
    <w:rsid w:val="00737889"/>
    <w:rPr>
      <w:b/>
      <w:bCs/>
    </w:rPr>
  </w:style>
  <w:style w:type="character" w:customStyle="1" w:styleId="KommentarthemaZchn">
    <w:name w:val="Kommentarthema Zchn"/>
    <w:basedOn w:val="KommentartextZchn"/>
    <w:link w:val="Kommentarthema"/>
    <w:uiPriority w:val="99"/>
    <w:semiHidden/>
    <w:rsid w:val="00737889"/>
    <w:rPr>
      <w:rFonts w:ascii="Arial" w:hAnsi="Arial" w:cs="Arial"/>
      <w:b/>
      <w:bCs/>
      <w:lang w:eastAsia="ar-SA"/>
    </w:rPr>
  </w:style>
  <w:style w:type="paragraph" w:customStyle="1" w:styleId="has-medium-font-size">
    <w:name w:val="has-medium-font-size"/>
    <w:basedOn w:val="Standard"/>
    <w:rsid w:val="00B86701"/>
    <w:pPr>
      <w:suppressAutoHyphens w:val="0"/>
      <w:overflowPunct/>
      <w:autoSpaceDE/>
      <w:spacing w:before="100" w:beforeAutospacing="1" w:after="100" w:afterAutospacing="1"/>
      <w:textAlignment w:val="auto"/>
    </w:pPr>
    <w:rPr>
      <w:rFonts w:ascii="Times New Roman" w:hAnsi="Times New Roman" w:cs="Times New Roman"/>
      <w:sz w:val="24"/>
      <w:szCs w:val="24"/>
      <w:lang w:eastAsia="de-DE"/>
    </w:rPr>
  </w:style>
  <w:style w:type="character" w:styleId="Hervorhebung">
    <w:name w:val="Emphasis"/>
    <w:basedOn w:val="Absatz-Standardschriftart"/>
    <w:uiPriority w:val="20"/>
    <w:qFormat/>
    <w:rsid w:val="00782B67"/>
    <w:rPr>
      <w:i/>
      <w:iCs/>
    </w:rPr>
  </w:style>
  <w:style w:type="paragraph" w:customStyle="1" w:styleId="FirstParagraph">
    <w:name w:val="First Paragraph"/>
    <w:basedOn w:val="Textkrper"/>
    <w:next w:val="Textkrper"/>
    <w:qFormat/>
    <w:rsid w:val="00FD3329"/>
    <w:pPr>
      <w:suppressAutoHyphens w:val="0"/>
      <w:overflowPunct/>
      <w:autoSpaceDE/>
      <w:spacing w:before="180" w:after="180"/>
      <w:textAlignment w:val="auto"/>
    </w:pPr>
    <w:rPr>
      <w:rFonts w:asciiTheme="minorHAnsi" w:eastAsiaTheme="minorHAnsi" w:hAnsiTheme="minorHAnsi" w:cstheme="minorBidi"/>
      <w:b w:val="0"/>
      <w:sz w:val="24"/>
      <w:szCs w:val="24"/>
      <w:lang w:val="en-US" w:eastAsia="en-US"/>
    </w:rPr>
  </w:style>
  <w:style w:type="character" w:customStyle="1" w:styleId="bctruncatemore">
    <w:name w:val="bctruncatemore"/>
    <w:basedOn w:val="Absatz-Standardschriftart"/>
    <w:rsid w:val="004A7577"/>
  </w:style>
  <w:style w:type="character" w:customStyle="1" w:styleId="peekaboo-text">
    <w:name w:val="peekaboo-text"/>
    <w:basedOn w:val="Absatz-Standardschriftart"/>
    <w:rsid w:val="004A7577"/>
  </w:style>
  <w:style w:type="paragraph" w:customStyle="1" w:styleId="s5">
    <w:name w:val="s5"/>
    <w:basedOn w:val="Standard"/>
    <w:rsid w:val="00925DEA"/>
    <w:pPr>
      <w:suppressAutoHyphens w:val="0"/>
      <w:overflowPunct/>
      <w:autoSpaceDE/>
      <w:spacing w:before="100" w:beforeAutospacing="1" w:after="100" w:afterAutospacing="1"/>
      <w:textAlignment w:val="auto"/>
    </w:pPr>
    <w:rPr>
      <w:rFonts w:ascii="Times New Roman" w:eastAsia="Calibri" w:hAnsi="Times New Roman" w:cs="Times New Roman"/>
      <w:sz w:val="24"/>
      <w:szCs w:val="24"/>
      <w:lang w:eastAsia="de-DE"/>
    </w:rPr>
  </w:style>
  <w:style w:type="character" w:customStyle="1" w:styleId="s3">
    <w:name w:val="s3"/>
    <w:basedOn w:val="Absatz-Standardschriftart"/>
    <w:rsid w:val="00925DEA"/>
  </w:style>
  <w:style w:type="character" w:customStyle="1" w:styleId="s4">
    <w:name w:val="s4"/>
    <w:basedOn w:val="Absatz-Standardschriftart"/>
    <w:rsid w:val="00925DEA"/>
  </w:style>
  <w:style w:type="paragraph" w:customStyle="1" w:styleId="font7">
    <w:name w:val="font_7"/>
    <w:basedOn w:val="Standard"/>
    <w:rsid w:val="009418EA"/>
    <w:pPr>
      <w:suppressAutoHyphens w:val="0"/>
      <w:overflowPunct/>
      <w:autoSpaceDE/>
      <w:spacing w:before="100" w:beforeAutospacing="1" w:after="100" w:afterAutospacing="1"/>
      <w:textAlignment w:val="auto"/>
    </w:pPr>
    <w:rPr>
      <w:rFonts w:ascii="Times New Roman" w:hAnsi="Times New Roman" w:cs="Times New Roman"/>
      <w:sz w:val="24"/>
      <w:szCs w:val="24"/>
      <w:lang w:eastAsia="de-DE"/>
    </w:rPr>
  </w:style>
  <w:style w:type="paragraph" w:styleId="Listenabsatz">
    <w:name w:val="List Paragraph"/>
    <w:basedOn w:val="Standard"/>
    <w:uiPriority w:val="34"/>
    <w:qFormat/>
    <w:rsid w:val="00420D4F"/>
    <w:pPr>
      <w:ind w:left="720"/>
      <w:contextualSpacing/>
    </w:pPr>
  </w:style>
  <w:style w:type="paragraph" w:styleId="HTMLVorformatiert">
    <w:name w:val="HTML Preformatted"/>
    <w:basedOn w:val="Standard"/>
    <w:link w:val="HTMLVorformatiertZchn"/>
    <w:uiPriority w:val="99"/>
    <w:unhideWhenUsed/>
    <w:rsid w:val="0000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de-DE"/>
    </w:rPr>
  </w:style>
  <w:style w:type="character" w:customStyle="1" w:styleId="HTMLVorformatiertZchn">
    <w:name w:val="HTML Vorformatiert Zchn"/>
    <w:basedOn w:val="Absatz-Standardschriftart"/>
    <w:link w:val="HTMLVorformatiert"/>
    <w:uiPriority w:val="99"/>
    <w:rsid w:val="0000427A"/>
    <w:rPr>
      <w:rFonts w:ascii="Courier New" w:hAnsi="Courier New" w:cs="Courier New"/>
    </w:rPr>
  </w:style>
  <w:style w:type="character" w:customStyle="1" w:styleId="Ninguno">
    <w:name w:val="Ninguno"/>
    <w:rsid w:val="005A28EE"/>
    <w:rPr>
      <w:lang w:val="en-US"/>
    </w:rPr>
  </w:style>
  <w:style w:type="character" w:customStyle="1" w:styleId="4n-j">
    <w:name w:val="_4n-j"/>
    <w:basedOn w:val="Absatz-Standardschriftart"/>
    <w:rsid w:val="00424466"/>
  </w:style>
  <w:style w:type="character" w:customStyle="1" w:styleId="subuntertitel">
    <w:name w:val="sub_untertitel"/>
    <w:basedOn w:val="Absatz-Standardschriftart"/>
    <w:rsid w:val="00F25CAF"/>
  </w:style>
  <w:style w:type="character" w:customStyle="1" w:styleId="KeinLeerraumZchn">
    <w:name w:val="Kein Leerraum Zchn"/>
    <w:basedOn w:val="Absatz-Standardschriftart"/>
    <w:link w:val="KeinLeerraum"/>
    <w:uiPriority w:val="1"/>
    <w:rsid w:val="00D54337"/>
    <w:rPr>
      <w:rFonts w:asciiTheme="minorHAnsi" w:eastAsiaTheme="minorHAnsi" w:hAnsiTheme="minorHAnsi" w:cstheme="minorBidi"/>
      <w:sz w:val="22"/>
      <w:szCs w:val="22"/>
      <w:lang w:val="da-DK" w:eastAsia="en-US"/>
    </w:rPr>
  </w:style>
  <w:style w:type="character" w:styleId="NichtaufgelsteErwhnung">
    <w:name w:val="Unresolved Mention"/>
    <w:basedOn w:val="Absatz-Standardschriftart"/>
    <w:uiPriority w:val="99"/>
    <w:semiHidden/>
    <w:unhideWhenUsed/>
    <w:rsid w:val="0038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255">
      <w:bodyDiv w:val="1"/>
      <w:marLeft w:val="0"/>
      <w:marRight w:val="0"/>
      <w:marTop w:val="0"/>
      <w:marBottom w:val="0"/>
      <w:divBdr>
        <w:top w:val="none" w:sz="0" w:space="0" w:color="auto"/>
        <w:left w:val="none" w:sz="0" w:space="0" w:color="auto"/>
        <w:bottom w:val="none" w:sz="0" w:space="0" w:color="auto"/>
        <w:right w:val="none" w:sz="0" w:space="0" w:color="auto"/>
      </w:divBdr>
    </w:div>
    <w:div w:id="162746556">
      <w:bodyDiv w:val="1"/>
      <w:marLeft w:val="0"/>
      <w:marRight w:val="0"/>
      <w:marTop w:val="0"/>
      <w:marBottom w:val="0"/>
      <w:divBdr>
        <w:top w:val="none" w:sz="0" w:space="0" w:color="auto"/>
        <w:left w:val="none" w:sz="0" w:space="0" w:color="auto"/>
        <w:bottom w:val="none" w:sz="0" w:space="0" w:color="auto"/>
        <w:right w:val="none" w:sz="0" w:space="0" w:color="auto"/>
      </w:divBdr>
    </w:div>
    <w:div w:id="221216684">
      <w:bodyDiv w:val="1"/>
      <w:marLeft w:val="0"/>
      <w:marRight w:val="0"/>
      <w:marTop w:val="0"/>
      <w:marBottom w:val="0"/>
      <w:divBdr>
        <w:top w:val="none" w:sz="0" w:space="0" w:color="auto"/>
        <w:left w:val="none" w:sz="0" w:space="0" w:color="auto"/>
        <w:bottom w:val="none" w:sz="0" w:space="0" w:color="auto"/>
        <w:right w:val="none" w:sz="0" w:space="0" w:color="auto"/>
      </w:divBdr>
    </w:div>
    <w:div w:id="221605773">
      <w:bodyDiv w:val="1"/>
      <w:marLeft w:val="0"/>
      <w:marRight w:val="0"/>
      <w:marTop w:val="0"/>
      <w:marBottom w:val="0"/>
      <w:divBdr>
        <w:top w:val="none" w:sz="0" w:space="0" w:color="auto"/>
        <w:left w:val="none" w:sz="0" w:space="0" w:color="auto"/>
        <w:bottom w:val="none" w:sz="0" w:space="0" w:color="auto"/>
        <w:right w:val="none" w:sz="0" w:space="0" w:color="auto"/>
      </w:divBdr>
    </w:div>
    <w:div w:id="248856518">
      <w:bodyDiv w:val="1"/>
      <w:marLeft w:val="0"/>
      <w:marRight w:val="0"/>
      <w:marTop w:val="0"/>
      <w:marBottom w:val="0"/>
      <w:divBdr>
        <w:top w:val="none" w:sz="0" w:space="0" w:color="auto"/>
        <w:left w:val="none" w:sz="0" w:space="0" w:color="auto"/>
        <w:bottom w:val="none" w:sz="0" w:space="0" w:color="auto"/>
        <w:right w:val="none" w:sz="0" w:space="0" w:color="auto"/>
      </w:divBdr>
    </w:div>
    <w:div w:id="468476018">
      <w:bodyDiv w:val="1"/>
      <w:marLeft w:val="0"/>
      <w:marRight w:val="0"/>
      <w:marTop w:val="0"/>
      <w:marBottom w:val="0"/>
      <w:divBdr>
        <w:top w:val="none" w:sz="0" w:space="0" w:color="auto"/>
        <w:left w:val="none" w:sz="0" w:space="0" w:color="auto"/>
        <w:bottom w:val="none" w:sz="0" w:space="0" w:color="auto"/>
        <w:right w:val="none" w:sz="0" w:space="0" w:color="auto"/>
      </w:divBdr>
    </w:div>
    <w:div w:id="548876872">
      <w:bodyDiv w:val="1"/>
      <w:marLeft w:val="0"/>
      <w:marRight w:val="0"/>
      <w:marTop w:val="0"/>
      <w:marBottom w:val="0"/>
      <w:divBdr>
        <w:top w:val="none" w:sz="0" w:space="0" w:color="auto"/>
        <w:left w:val="none" w:sz="0" w:space="0" w:color="auto"/>
        <w:bottom w:val="none" w:sz="0" w:space="0" w:color="auto"/>
        <w:right w:val="none" w:sz="0" w:space="0" w:color="auto"/>
      </w:divBdr>
    </w:div>
    <w:div w:id="636646782">
      <w:bodyDiv w:val="1"/>
      <w:marLeft w:val="0"/>
      <w:marRight w:val="0"/>
      <w:marTop w:val="0"/>
      <w:marBottom w:val="0"/>
      <w:divBdr>
        <w:top w:val="none" w:sz="0" w:space="0" w:color="auto"/>
        <w:left w:val="none" w:sz="0" w:space="0" w:color="auto"/>
        <w:bottom w:val="none" w:sz="0" w:space="0" w:color="auto"/>
        <w:right w:val="none" w:sz="0" w:space="0" w:color="auto"/>
      </w:divBdr>
    </w:div>
    <w:div w:id="772826119">
      <w:bodyDiv w:val="1"/>
      <w:marLeft w:val="0"/>
      <w:marRight w:val="0"/>
      <w:marTop w:val="0"/>
      <w:marBottom w:val="0"/>
      <w:divBdr>
        <w:top w:val="none" w:sz="0" w:space="0" w:color="auto"/>
        <w:left w:val="none" w:sz="0" w:space="0" w:color="auto"/>
        <w:bottom w:val="none" w:sz="0" w:space="0" w:color="auto"/>
        <w:right w:val="none" w:sz="0" w:space="0" w:color="auto"/>
      </w:divBdr>
      <w:divsChild>
        <w:div w:id="269558099">
          <w:marLeft w:val="0"/>
          <w:marRight w:val="0"/>
          <w:marTop w:val="0"/>
          <w:marBottom w:val="0"/>
          <w:divBdr>
            <w:top w:val="none" w:sz="0" w:space="0" w:color="auto"/>
            <w:left w:val="none" w:sz="0" w:space="0" w:color="auto"/>
            <w:bottom w:val="none" w:sz="0" w:space="0" w:color="auto"/>
            <w:right w:val="none" w:sz="0" w:space="0" w:color="auto"/>
          </w:divBdr>
        </w:div>
        <w:div w:id="1852066473">
          <w:marLeft w:val="0"/>
          <w:marRight w:val="0"/>
          <w:marTop w:val="0"/>
          <w:marBottom w:val="0"/>
          <w:divBdr>
            <w:top w:val="none" w:sz="0" w:space="0" w:color="auto"/>
            <w:left w:val="none" w:sz="0" w:space="0" w:color="auto"/>
            <w:bottom w:val="none" w:sz="0" w:space="0" w:color="auto"/>
            <w:right w:val="none" w:sz="0" w:space="0" w:color="auto"/>
          </w:divBdr>
        </w:div>
        <w:div w:id="1499423518">
          <w:marLeft w:val="0"/>
          <w:marRight w:val="0"/>
          <w:marTop w:val="0"/>
          <w:marBottom w:val="0"/>
          <w:divBdr>
            <w:top w:val="none" w:sz="0" w:space="0" w:color="auto"/>
            <w:left w:val="none" w:sz="0" w:space="0" w:color="auto"/>
            <w:bottom w:val="none" w:sz="0" w:space="0" w:color="auto"/>
            <w:right w:val="none" w:sz="0" w:space="0" w:color="auto"/>
          </w:divBdr>
        </w:div>
      </w:divsChild>
    </w:div>
    <w:div w:id="843856561">
      <w:bodyDiv w:val="1"/>
      <w:marLeft w:val="0"/>
      <w:marRight w:val="0"/>
      <w:marTop w:val="0"/>
      <w:marBottom w:val="0"/>
      <w:divBdr>
        <w:top w:val="none" w:sz="0" w:space="0" w:color="auto"/>
        <w:left w:val="none" w:sz="0" w:space="0" w:color="auto"/>
        <w:bottom w:val="none" w:sz="0" w:space="0" w:color="auto"/>
        <w:right w:val="none" w:sz="0" w:space="0" w:color="auto"/>
      </w:divBdr>
    </w:div>
    <w:div w:id="899823165">
      <w:bodyDiv w:val="1"/>
      <w:marLeft w:val="0"/>
      <w:marRight w:val="0"/>
      <w:marTop w:val="0"/>
      <w:marBottom w:val="0"/>
      <w:divBdr>
        <w:top w:val="none" w:sz="0" w:space="0" w:color="auto"/>
        <w:left w:val="none" w:sz="0" w:space="0" w:color="auto"/>
        <w:bottom w:val="none" w:sz="0" w:space="0" w:color="auto"/>
        <w:right w:val="none" w:sz="0" w:space="0" w:color="auto"/>
      </w:divBdr>
    </w:div>
    <w:div w:id="1029338516">
      <w:bodyDiv w:val="1"/>
      <w:marLeft w:val="0"/>
      <w:marRight w:val="0"/>
      <w:marTop w:val="0"/>
      <w:marBottom w:val="0"/>
      <w:divBdr>
        <w:top w:val="none" w:sz="0" w:space="0" w:color="auto"/>
        <w:left w:val="none" w:sz="0" w:space="0" w:color="auto"/>
        <w:bottom w:val="none" w:sz="0" w:space="0" w:color="auto"/>
        <w:right w:val="none" w:sz="0" w:space="0" w:color="auto"/>
      </w:divBdr>
    </w:div>
    <w:div w:id="1094789550">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1582096">
      <w:bodyDiv w:val="1"/>
      <w:marLeft w:val="0"/>
      <w:marRight w:val="0"/>
      <w:marTop w:val="0"/>
      <w:marBottom w:val="0"/>
      <w:divBdr>
        <w:top w:val="none" w:sz="0" w:space="0" w:color="auto"/>
        <w:left w:val="none" w:sz="0" w:space="0" w:color="auto"/>
        <w:bottom w:val="none" w:sz="0" w:space="0" w:color="auto"/>
        <w:right w:val="none" w:sz="0" w:space="0" w:color="auto"/>
      </w:divBdr>
    </w:div>
    <w:div w:id="1174415599">
      <w:bodyDiv w:val="1"/>
      <w:marLeft w:val="0"/>
      <w:marRight w:val="0"/>
      <w:marTop w:val="0"/>
      <w:marBottom w:val="0"/>
      <w:divBdr>
        <w:top w:val="none" w:sz="0" w:space="0" w:color="auto"/>
        <w:left w:val="none" w:sz="0" w:space="0" w:color="auto"/>
        <w:bottom w:val="none" w:sz="0" w:space="0" w:color="auto"/>
        <w:right w:val="none" w:sz="0" w:space="0" w:color="auto"/>
      </w:divBdr>
    </w:div>
    <w:div w:id="1175463847">
      <w:bodyDiv w:val="1"/>
      <w:marLeft w:val="0"/>
      <w:marRight w:val="0"/>
      <w:marTop w:val="0"/>
      <w:marBottom w:val="0"/>
      <w:divBdr>
        <w:top w:val="none" w:sz="0" w:space="0" w:color="auto"/>
        <w:left w:val="none" w:sz="0" w:space="0" w:color="auto"/>
        <w:bottom w:val="none" w:sz="0" w:space="0" w:color="auto"/>
        <w:right w:val="none" w:sz="0" w:space="0" w:color="auto"/>
      </w:divBdr>
    </w:div>
    <w:div w:id="1212693028">
      <w:bodyDiv w:val="1"/>
      <w:marLeft w:val="0"/>
      <w:marRight w:val="0"/>
      <w:marTop w:val="0"/>
      <w:marBottom w:val="0"/>
      <w:divBdr>
        <w:top w:val="none" w:sz="0" w:space="0" w:color="auto"/>
        <w:left w:val="none" w:sz="0" w:space="0" w:color="auto"/>
        <w:bottom w:val="none" w:sz="0" w:space="0" w:color="auto"/>
        <w:right w:val="none" w:sz="0" w:space="0" w:color="auto"/>
      </w:divBdr>
    </w:div>
    <w:div w:id="1270939760">
      <w:bodyDiv w:val="1"/>
      <w:marLeft w:val="0"/>
      <w:marRight w:val="0"/>
      <w:marTop w:val="0"/>
      <w:marBottom w:val="0"/>
      <w:divBdr>
        <w:top w:val="none" w:sz="0" w:space="0" w:color="auto"/>
        <w:left w:val="none" w:sz="0" w:space="0" w:color="auto"/>
        <w:bottom w:val="none" w:sz="0" w:space="0" w:color="auto"/>
        <w:right w:val="none" w:sz="0" w:space="0" w:color="auto"/>
      </w:divBdr>
    </w:div>
    <w:div w:id="1350645861">
      <w:bodyDiv w:val="1"/>
      <w:marLeft w:val="0"/>
      <w:marRight w:val="0"/>
      <w:marTop w:val="0"/>
      <w:marBottom w:val="0"/>
      <w:divBdr>
        <w:top w:val="none" w:sz="0" w:space="0" w:color="auto"/>
        <w:left w:val="none" w:sz="0" w:space="0" w:color="auto"/>
        <w:bottom w:val="none" w:sz="0" w:space="0" w:color="auto"/>
        <w:right w:val="none" w:sz="0" w:space="0" w:color="auto"/>
      </w:divBdr>
    </w:div>
    <w:div w:id="1407806506">
      <w:bodyDiv w:val="1"/>
      <w:marLeft w:val="0"/>
      <w:marRight w:val="0"/>
      <w:marTop w:val="0"/>
      <w:marBottom w:val="0"/>
      <w:divBdr>
        <w:top w:val="none" w:sz="0" w:space="0" w:color="auto"/>
        <w:left w:val="none" w:sz="0" w:space="0" w:color="auto"/>
        <w:bottom w:val="none" w:sz="0" w:space="0" w:color="auto"/>
        <w:right w:val="none" w:sz="0" w:space="0" w:color="auto"/>
      </w:divBdr>
    </w:div>
    <w:div w:id="1443652957">
      <w:bodyDiv w:val="1"/>
      <w:marLeft w:val="0"/>
      <w:marRight w:val="0"/>
      <w:marTop w:val="0"/>
      <w:marBottom w:val="0"/>
      <w:divBdr>
        <w:top w:val="none" w:sz="0" w:space="0" w:color="auto"/>
        <w:left w:val="none" w:sz="0" w:space="0" w:color="auto"/>
        <w:bottom w:val="none" w:sz="0" w:space="0" w:color="auto"/>
        <w:right w:val="none" w:sz="0" w:space="0" w:color="auto"/>
      </w:divBdr>
    </w:div>
    <w:div w:id="1470825928">
      <w:bodyDiv w:val="1"/>
      <w:marLeft w:val="0"/>
      <w:marRight w:val="0"/>
      <w:marTop w:val="0"/>
      <w:marBottom w:val="0"/>
      <w:divBdr>
        <w:top w:val="none" w:sz="0" w:space="0" w:color="auto"/>
        <w:left w:val="none" w:sz="0" w:space="0" w:color="auto"/>
        <w:bottom w:val="none" w:sz="0" w:space="0" w:color="auto"/>
        <w:right w:val="none" w:sz="0" w:space="0" w:color="auto"/>
      </w:divBdr>
    </w:div>
    <w:div w:id="1515530973">
      <w:bodyDiv w:val="1"/>
      <w:marLeft w:val="0"/>
      <w:marRight w:val="0"/>
      <w:marTop w:val="0"/>
      <w:marBottom w:val="0"/>
      <w:divBdr>
        <w:top w:val="none" w:sz="0" w:space="0" w:color="auto"/>
        <w:left w:val="none" w:sz="0" w:space="0" w:color="auto"/>
        <w:bottom w:val="none" w:sz="0" w:space="0" w:color="auto"/>
        <w:right w:val="none" w:sz="0" w:space="0" w:color="auto"/>
      </w:divBdr>
    </w:div>
    <w:div w:id="1738740883">
      <w:bodyDiv w:val="1"/>
      <w:marLeft w:val="0"/>
      <w:marRight w:val="0"/>
      <w:marTop w:val="0"/>
      <w:marBottom w:val="0"/>
      <w:divBdr>
        <w:top w:val="none" w:sz="0" w:space="0" w:color="auto"/>
        <w:left w:val="none" w:sz="0" w:space="0" w:color="auto"/>
        <w:bottom w:val="none" w:sz="0" w:space="0" w:color="auto"/>
        <w:right w:val="none" w:sz="0" w:space="0" w:color="auto"/>
      </w:divBdr>
    </w:div>
    <w:div w:id="1794013977">
      <w:bodyDiv w:val="1"/>
      <w:marLeft w:val="0"/>
      <w:marRight w:val="0"/>
      <w:marTop w:val="0"/>
      <w:marBottom w:val="0"/>
      <w:divBdr>
        <w:top w:val="none" w:sz="0" w:space="0" w:color="auto"/>
        <w:left w:val="none" w:sz="0" w:space="0" w:color="auto"/>
        <w:bottom w:val="none" w:sz="0" w:space="0" w:color="auto"/>
        <w:right w:val="none" w:sz="0" w:space="0" w:color="auto"/>
      </w:divBdr>
    </w:div>
    <w:div w:id="1956986822">
      <w:bodyDiv w:val="1"/>
      <w:marLeft w:val="0"/>
      <w:marRight w:val="0"/>
      <w:marTop w:val="0"/>
      <w:marBottom w:val="0"/>
      <w:divBdr>
        <w:top w:val="none" w:sz="0" w:space="0" w:color="auto"/>
        <w:left w:val="none" w:sz="0" w:space="0" w:color="auto"/>
        <w:bottom w:val="none" w:sz="0" w:space="0" w:color="auto"/>
        <w:right w:val="none" w:sz="0" w:space="0" w:color="auto"/>
      </w:divBdr>
    </w:div>
    <w:div w:id="1980181228">
      <w:bodyDiv w:val="1"/>
      <w:marLeft w:val="0"/>
      <w:marRight w:val="0"/>
      <w:marTop w:val="0"/>
      <w:marBottom w:val="0"/>
      <w:divBdr>
        <w:top w:val="none" w:sz="0" w:space="0" w:color="auto"/>
        <w:left w:val="none" w:sz="0" w:space="0" w:color="auto"/>
        <w:bottom w:val="none" w:sz="0" w:space="0" w:color="auto"/>
        <w:right w:val="none" w:sz="0" w:space="0" w:color="auto"/>
      </w:divBdr>
    </w:div>
    <w:div w:id="2009750677">
      <w:bodyDiv w:val="1"/>
      <w:marLeft w:val="0"/>
      <w:marRight w:val="0"/>
      <w:marTop w:val="0"/>
      <w:marBottom w:val="0"/>
      <w:divBdr>
        <w:top w:val="none" w:sz="0" w:space="0" w:color="auto"/>
        <w:left w:val="none" w:sz="0" w:space="0" w:color="auto"/>
        <w:bottom w:val="none" w:sz="0" w:space="0" w:color="auto"/>
        <w:right w:val="none" w:sz="0" w:space="0" w:color="auto"/>
      </w:divBdr>
    </w:div>
    <w:div w:id="20384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lturladen\Documents\Benutzerdefinierte%20Office-Vorlagen\Programmflyer%20Innense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4C4D-71AE-4257-A848-E2C518A8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Programmflyer Innenseite</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01</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Kulturladen</dc:creator>
  <cp:keywords/>
  <cp:lastModifiedBy>Kulturladen</cp:lastModifiedBy>
  <cp:revision>9</cp:revision>
  <cp:lastPrinted>2023-08-11T15:35:00Z</cp:lastPrinted>
  <dcterms:created xsi:type="dcterms:W3CDTF">2024-08-14T16:39:00Z</dcterms:created>
  <dcterms:modified xsi:type="dcterms:W3CDTF">2024-08-19T16:22:00Z</dcterms:modified>
</cp:coreProperties>
</file>